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FA81" w14:textId="729FB51E" w:rsidR="00C07082" w:rsidRPr="00157B6B" w:rsidRDefault="00C07082" w:rsidP="00D5604E">
      <w:pPr>
        <w:jc w:val="center"/>
        <w:rPr>
          <w:sz w:val="36"/>
          <w:szCs w:val="36"/>
        </w:rPr>
      </w:pPr>
      <w:r w:rsidRPr="00157B6B">
        <w:rPr>
          <w:b/>
          <w:sz w:val="36"/>
          <w:szCs w:val="36"/>
        </w:rPr>
        <w:t>SPECYFIKACJA</w:t>
      </w:r>
    </w:p>
    <w:p w14:paraId="3E06E92D" w14:textId="547AB7B5" w:rsidR="00C07082" w:rsidRPr="00157B6B" w:rsidRDefault="00D53769" w:rsidP="00D5604E">
      <w:pPr>
        <w:jc w:val="center"/>
        <w:rPr>
          <w:b/>
          <w:sz w:val="36"/>
          <w:szCs w:val="36"/>
        </w:rPr>
      </w:pPr>
      <w:r w:rsidRPr="00157B6B">
        <w:rPr>
          <w:b/>
          <w:sz w:val="36"/>
          <w:szCs w:val="36"/>
        </w:rPr>
        <w:t xml:space="preserve">ISTOTNYCH </w:t>
      </w:r>
      <w:proofErr w:type="gramStart"/>
      <w:r w:rsidRPr="00157B6B">
        <w:rPr>
          <w:b/>
          <w:sz w:val="36"/>
          <w:szCs w:val="36"/>
        </w:rPr>
        <w:t>WARUNKÓW</w:t>
      </w:r>
      <w:r w:rsidR="00C07082" w:rsidRPr="00157B6B">
        <w:rPr>
          <w:b/>
          <w:sz w:val="36"/>
          <w:szCs w:val="36"/>
        </w:rPr>
        <w:t xml:space="preserve"> </w:t>
      </w:r>
      <w:r w:rsidR="00917172" w:rsidRPr="00157B6B">
        <w:rPr>
          <w:b/>
          <w:sz w:val="36"/>
          <w:szCs w:val="36"/>
        </w:rPr>
        <w:t xml:space="preserve"> </w:t>
      </w:r>
      <w:r w:rsidR="00C07082" w:rsidRPr="00157B6B">
        <w:rPr>
          <w:b/>
          <w:sz w:val="36"/>
          <w:szCs w:val="36"/>
        </w:rPr>
        <w:t>ZAMÓWIENIA</w:t>
      </w:r>
      <w:proofErr w:type="gramEnd"/>
    </w:p>
    <w:p w14:paraId="2A2C33AC" w14:textId="77777777" w:rsidR="00C07082" w:rsidRPr="00157B6B" w:rsidRDefault="00C07082">
      <w:pPr>
        <w:rPr>
          <w:sz w:val="32"/>
          <w:szCs w:val="32"/>
        </w:rPr>
      </w:pPr>
    </w:p>
    <w:p w14:paraId="7CC71C88" w14:textId="77777777" w:rsidR="00FC5860" w:rsidRPr="00157B6B" w:rsidRDefault="00FC5860">
      <w:pPr>
        <w:rPr>
          <w:sz w:val="28"/>
          <w:szCs w:val="28"/>
        </w:rPr>
      </w:pPr>
    </w:p>
    <w:p w14:paraId="7D9E7F72" w14:textId="5DDFFF38" w:rsidR="00CE279F" w:rsidRPr="00157B6B" w:rsidRDefault="00C07082" w:rsidP="00CE279F">
      <w:pPr>
        <w:pStyle w:val="Bezodstpw"/>
        <w:ind w:left="3540" w:hanging="3540"/>
        <w:jc w:val="both"/>
        <w:rPr>
          <w:sz w:val="26"/>
          <w:szCs w:val="26"/>
        </w:rPr>
      </w:pPr>
      <w:r w:rsidRPr="00157B6B">
        <w:rPr>
          <w:b/>
          <w:sz w:val="28"/>
          <w:szCs w:val="28"/>
        </w:rPr>
        <w:t>Tryb postępowania</w:t>
      </w:r>
      <w:r w:rsidR="00CE279F" w:rsidRPr="00157B6B">
        <w:rPr>
          <w:sz w:val="28"/>
          <w:szCs w:val="28"/>
        </w:rPr>
        <w:t>:</w:t>
      </w:r>
      <w:r w:rsidR="00CE279F" w:rsidRPr="00157B6B">
        <w:rPr>
          <w:sz w:val="28"/>
          <w:szCs w:val="28"/>
        </w:rPr>
        <w:tab/>
      </w:r>
      <w:r w:rsidR="00CE279F" w:rsidRPr="00157B6B">
        <w:rPr>
          <w:b/>
          <w:sz w:val="26"/>
          <w:szCs w:val="26"/>
        </w:rPr>
        <w:t xml:space="preserve">POSTĘPOWANIE prowadzone jest w </w:t>
      </w:r>
      <w:proofErr w:type="gramStart"/>
      <w:r w:rsidR="00CE279F" w:rsidRPr="00157B6B">
        <w:rPr>
          <w:b/>
          <w:sz w:val="26"/>
          <w:szCs w:val="26"/>
        </w:rPr>
        <w:t xml:space="preserve">trybie  </w:t>
      </w:r>
      <w:r w:rsidR="00CE279F" w:rsidRPr="00157B6B">
        <w:rPr>
          <w:b/>
          <w:sz w:val="26"/>
          <w:szCs w:val="26"/>
          <w:u w:val="single"/>
        </w:rPr>
        <w:t>KONKURSU</w:t>
      </w:r>
      <w:proofErr w:type="gramEnd"/>
      <w:r w:rsidR="00CE279F" w:rsidRPr="00157B6B">
        <w:rPr>
          <w:b/>
          <w:sz w:val="26"/>
          <w:szCs w:val="26"/>
          <w:u w:val="single"/>
        </w:rPr>
        <w:t xml:space="preserve"> OFERT</w:t>
      </w:r>
      <w:r w:rsidR="00CE279F" w:rsidRPr="00157B6B">
        <w:rPr>
          <w:b/>
          <w:sz w:val="26"/>
          <w:szCs w:val="26"/>
        </w:rPr>
        <w:t xml:space="preserve"> </w:t>
      </w:r>
      <w:r w:rsidR="00CE279F" w:rsidRPr="00157B6B">
        <w:rPr>
          <w:sz w:val="26"/>
          <w:szCs w:val="26"/>
        </w:rPr>
        <w:t>zgodnie</w:t>
      </w:r>
      <w:r w:rsidR="00CE279F" w:rsidRPr="00157B6B">
        <w:rPr>
          <w:spacing w:val="-11"/>
          <w:sz w:val="26"/>
          <w:szCs w:val="26"/>
        </w:rPr>
        <w:t xml:space="preserve"> </w:t>
      </w:r>
      <w:r w:rsidR="00CE279F" w:rsidRPr="00157B6B">
        <w:rPr>
          <w:sz w:val="26"/>
          <w:szCs w:val="26"/>
        </w:rPr>
        <w:t>z</w:t>
      </w:r>
      <w:r w:rsidR="00CE279F" w:rsidRPr="00157B6B">
        <w:rPr>
          <w:spacing w:val="-11"/>
          <w:sz w:val="26"/>
          <w:szCs w:val="26"/>
        </w:rPr>
        <w:t xml:space="preserve"> </w:t>
      </w:r>
      <w:r w:rsidR="00CE279F" w:rsidRPr="00157B6B">
        <w:rPr>
          <w:sz w:val="26"/>
          <w:szCs w:val="26"/>
        </w:rPr>
        <w:t xml:space="preserve">§ 4 Regulaminu wyboru wykonawców </w:t>
      </w:r>
      <w:r w:rsidR="00D53769" w:rsidRPr="00157B6B">
        <w:rPr>
          <w:sz w:val="26"/>
          <w:szCs w:val="26"/>
        </w:rPr>
        <w:t>i udzielania</w:t>
      </w:r>
      <w:r w:rsidR="00CE279F" w:rsidRPr="00157B6B">
        <w:rPr>
          <w:sz w:val="26"/>
          <w:szCs w:val="26"/>
        </w:rPr>
        <w:t xml:space="preserve"> zamówień na roboty budowlane, dostawy i usługi finansowane ze środków własnych I Żoliborskiej Spółdzielni Mieszkaniowej w Warszawie obowiązującym aktualnie w</w:t>
      </w:r>
      <w:r w:rsidR="00CE279F" w:rsidRPr="00157B6B">
        <w:rPr>
          <w:spacing w:val="40"/>
          <w:sz w:val="26"/>
          <w:szCs w:val="26"/>
        </w:rPr>
        <w:t xml:space="preserve"> </w:t>
      </w:r>
      <w:r w:rsidR="00CE279F" w:rsidRPr="00157B6B">
        <w:rPr>
          <w:sz w:val="26"/>
          <w:szCs w:val="26"/>
        </w:rPr>
        <w:t>I ŻSM, dostępnym na stronie www: 1zsm.waw.pl</w:t>
      </w:r>
    </w:p>
    <w:p w14:paraId="448C23F0" w14:textId="77777777" w:rsidR="00C07082" w:rsidRPr="00157B6B" w:rsidRDefault="00C07082" w:rsidP="00CE279F">
      <w:pPr>
        <w:rPr>
          <w:sz w:val="28"/>
          <w:szCs w:val="28"/>
        </w:rPr>
      </w:pPr>
    </w:p>
    <w:p w14:paraId="4F4B7AD7" w14:textId="77777777" w:rsidR="00C07082" w:rsidRPr="00157B6B" w:rsidRDefault="00C07082">
      <w:pPr>
        <w:rPr>
          <w:sz w:val="28"/>
          <w:szCs w:val="28"/>
        </w:rPr>
      </w:pPr>
    </w:p>
    <w:p w14:paraId="1DB45CFB" w14:textId="77777777" w:rsidR="00C07082" w:rsidRPr="00157B6B" w:rsidRDefault="00C07082">
      <w:pPr>
        <w:rPr>
          <w:sz w:val="28"/>
          <w:szCs w:val="28"/>
        </w:rPr>
      </w:pPr>
    </w:p>
    <w:p w14:paraId="767FB3D4" w14:textId="77777777" w:rsidR="00AF790B" w:rsidRDefault="00C07082" w:rsidP="00AF790B">
      <w:pPr>
        <w:pStyle w:val="Bezodstpw"/>
        <w:rPr>
          <w:sz w:val="28"/>
          <w:szCs w:val="28"/>
        </w:rPr>
      </w:pPr>
      <w:r w:rsidRPr="00157B6B">
        <w:rPr>
          <w:b/>
          <w:sz w:val="28"/>
          <w:szCs w:val="28"/>
        </w:rPr>
        <w:t>Przedmiot konkursu</w:t>
      </w:r>
      <w:r w:rsidRPr="00157B6B">
        <w:rPr>
          <w:sz w:val="28"/>
          <w:szCs w:val="28"/>
        </w:rPr>
        <w:t xml:space="preserve">: </w:t>
      </w:r>
      <w:r w:rsidR="00A447F8" w:rsidRPr="00157B6B">
        <w:rPr>
          <w:sz w:val="28"/>
          <w:szCs w:val="28"/>
        </w:rPr>
        <w:t xml:space="preserve">  </w:t>
      </w:r>
    </w:p>
    <w:p w14:paraId="7AB7180E" w14:textId="77777777" w:rsidR="00AF790B" w:rsidRDefault="00AF790B" w:rsidP="00AF790B">
      <w:pPr>
        <w:pStyle w:val="Bezodstpw"/>
        <w:rPr>
          <w:sz w:val="28"/>
          <w:szCs w:val="28"/>
        </w:rPr>
      </w:pPr>
    </w:p>
    <w:p w14:paraId="2B5FB89D" w14:textId="6285FA85" w:rsidR="00A447F8" w:rsidRPr="00D746EE" w:rsidRDefault="00D746EE" w:rsidP="00AF790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remont balkonów </w:t>
      </w:r>
      <w:r w:rsidR="00AF790B">
        <w:rPr>
          <w:sz w:val="28"/>
          <w:szCs w:val="28"/>
        </w:rPr>
        <w:t xml:space="preserve">szt. 4 </w:t>
      </w:r>
      <w:r>
        <w:rPr>
          <w:sz w:val="28"/>
          <w:szCs w:val="28"/>
        </w:rPr>
        <w:t xml:space="preserve">z posadzką z płytek ceramicznych </w:t>
      </w:r>
      <w:proofErr w:type="gramStart"/>
      <w:r>
        <w:rPr>
          <w:sz w:val="28"/>
          <w:szCs w:val="28"/>
        </w:rPr>
        <w:t>na  wspornikach</w:t>
      </w:r>
      <w:proofErr w:type="gramEnd"/>
      <w:r>
        <w:rPr>
          <w:sz w:val="28"/>
          <w:szCs w:val="28"/>
        </w:rPr>
        <w:t xml:space="preserve"> </w:t>
      </w:r>
      <w:r w:rsidR="00A447F8" w:rsidRPr="00157B6B">
        <w:t xml:space="preserve"> </w:t>
      </w:r>
      <w:r w:rsidRPr="00D746EE">
        <w:rPr>
          <w:sz w:val="28"/>
          <w:szCs w:val="28"/>
        </w:rPr>
        <w:t xml:space="preserve">RENOPAD </w:t>
      </w:r>
      <w:r w:rsidR="00D53769" w:rsidRPr="00D746EE">
        <w:rPr>
          <w:sz w:val="28"/>
          <w:szCs w:val="28"/>
        </w:rPr>
        <w:t>PRO i</w:t>
      </w:r>
      <w:r w:rsidR="00AF1683">
        <w:rPr>
          <w:sz w:val="28"/>
          <w:szCs w:val="28"/>
        </w:rPr>
        <w:t xml:space="preserve"> jeden taras na parterze budynku Kochanowskiego 31 kl.2. </w:t>
      </w:r>
    </w:p>
    <w:p w14:paraId="123A380E" w14:textId="2CB6C894" w:rsidR="00A20A51" w:rsidRPr="00157B6B" w:rsidRDefault="00A447F8" w:rsidP="00A447F8">
      <w:pPr>
        <w:ind w:left="708"/>
        <w:jc w:val="both"/>
        <w:rPr>
          <w:sz w:val="28"/>
          <w:szCs w:val="28"/>
        </w:rPr>
      </w:pPr>
      <w:r w:rsidRPr="00157B6B">
        <w:rPr>
          <w:b/>
          <w:sz w:val="28"/>
          <w:szCs w:val="28"/>
        </w:rPr>
        <w:t xml:space="preserve">                                      </w:t>
      </w:r>
      <w:r w:rsidRPr="003F7598">
        <w:rPr>
          <w:bCs/>
          <w:sz w:val="28"/>
          <w:szCs w:val="28"/>
        </w:rPr>
        <w:t xml:space="preserve"> </w:t>
      </w:r>
    </w:p>
    <w:p w14:paraId="5E851C78" w14:textId="4B812177" w:rsidR="00A447F8" w:rsidRPr="00157B6B" w:rsidRDefault="00A447F8" w:rsidP="00A447F8">
      <w:pPr>
        <w:ind w:left="708"/>
        <w:jc w:val="both"/>
        <w:rPr>
          <w:sz w:val="28"/>
          <w:szCs w:val="28"/>
        </w:rPr>
      </w:pPr>
      <w:r w:rsidRPr="00157B6B">
        <w:rPr>
          <w:sz w:val="28"/>
          <w:szCs w:val="28"/>
        </w:rPr>
        <w:tab/>
      </w:r>
      <w:r w:rsidRPr="00157B6B">
        <w:rPr>
          <w:sz w:val="28"/>
          <w:szCs w:val="28"/>
        </w:rPr>
        <w:tab/>
      </w:r>
      <w:r w:rsidRPr="00157B6B">
        <w:rPr>
          <w:sz w:val="28"/>
          <w:szCs w:val="28"/>
        </w:rPr>
        <w:tab/>
        <w:t xml:space="preserve">     </w:t>
      </w:r>
    </w:p>
    <w:p w14:paraId="33A207F4" w14:textId="7217CD37" w:rsidR="00A447F8" w:rsidRPr="00157B6B" w:rsidRDefault="00A447F8" w:rsidP="00A447F8">
      <w:pPr>
        <w:ind w:left="708"/>
        <w:jc w:val="both"/>
        <w:rPr>
          <w:sz w:val="28"/>
          <w:szCs w:val="28"/>
        </w:rPr>
      </w:pPr>
      <w:r w:rsidRPr="00157B6B">
        <w:rPr>
          <w:sz w:val="28"/>
          <w:szCs w:val="28"/>
        </w:rPr>
        <w:tab/>
      </w:r>
    </w:p>
    <w:p w14:paraId="6A17E5BE" w14:textId="77777777" w:rsidR="00C07082" w:rsidRPr="00157B6B" w:rsidRDefault="00C07082">
      <w:pPr>
        <w:rPr>
          <w:sz w:val="28"/>
          <w:szCs w:val="28"/>
        </w:rPr>
      </w:pPr>
    </w:p>
    <w:p w14:paraId="31D59C84" w14:textId="77777777" w:rsidR="00C07082" w:rsidRPr="00157B6B" w:rsidRDefault="00C07082" w:rsidP="00D5604E">
      <w:pPr>
        <w:ind w:left="3544" w:hanging="3544"/>
        <w:rPr>
          <w:sz w:val="28"/>
          <w:szCs w:val="28"/>
        </w:rPr>
      </w:pPr>
      <w:r w:rsidRPr="00157B6B">
        <w:rPr>
          <w:b/>
          <w:sz w:val="28"/>
          <w:szCs w:val="28"/>
        </w:rPr>
        <w:t>Zamawiający</w:t>
      </w:r>
      <w:r w:rsidRPr="00157B6B">
        <w:rPr>
          <w:sz w:val="28"/>
          <w:szCs w:val="28"/>
        </w:rPr>
        <w:t xml:space="preserve">: </w:t>
      </w:r>
      <w:r w:rsidR="00D5604E" w:rsidRPr="00157B6B">
        <w:rPr>
          <w:sz w:val="28"/>
          <w:szCs w:val="28"/>
        </w:rPr>
        <w:tab/>
      </w:r>
      <w:r w:rsidRPr="00157B6B">
        <w:rPr>
          <w:sz w:val="28"/>
          <w:szCs w:val="28"/>
        </w:rPr>
        <w:t>I Żoliborska Spółdzielnia Mieszkaniowa</w:t>
      </w:r>
    </w:p>
    <w:p w14:paraId="6AE23C68" w14:textId="77777777" w:rsidR="00C07082" w:rsidRPr="00157B6B" w:rsidRDefault="00C07082" w:rsidP="00D5604E">
      <w:pPr>
        <w:ind w:firstLine="3544"/>
        <w:rPr>
          <w:sz w:val="28"/>
          <w:szCs w:val="28"/>
        </w:rPr>
      </w:pPr>
      <w:r w:rsidRPr="00157B6B">
        <w:rPr>
          <w:sz w:val="28"/>
          <w:szCs w:val="28"/>
        </w:rPr>
        <w:t>ul. Kochanowskiego 33A lok. 55</w:t>
      </w:r>
    </w:p>
    <w:p w14:paraId="0434546D" w14:textId="77777777" w:rsidR="00C07082" w:rsidRPr="00157B6B" w:rsidRDefault="00C07082" w:rsidP="00D5604E">
      <w:pPr>
        <w:ind w:firstLine="3544"/>
        <w:rPr>
          <w:sz w:val="28"/>
          <w:szCs w:val="28"/>
        </w:rPr>
      </w:pPr>
      <w:r w:rsidRPr="00157B6B">
        <w:rPr>
          <w:sz w:val="28"/>
          <w:szCs w:val="28"/>
        </w:rPr>
        <w:t>01-864 Warszawa</w:t>
      </w:r>
    </w:p>
    <w:p w14:paraId="669789C6" w14:textId="215FE052" w:rsidR="00C07082" w:rsidRPr="00157B6B" w:rsidRDefault="00C07082" w:rsidP="00D5604E">
      <w:pPr>
        <w:ind w:firstLine="3544"/>
        <w:rPr>
          <w:sz w:val="28"/>
          <w:szCs w:val="28"/>
        </w:rPr>
      </w:pPr>
      <w:proofErr w:type="gramStart"/>
      <w:r w:rsidRPr="00157B6B">
        <w:rPr>
          <w:sz w:val="28"/>
          <w:szCs w:val="28"/>
        </w:rPr>
        <w:t xml:space="preserve">Telefon:  </w:t>
      </w:r>
      <w:r w:rsidR="00FC5860" w:rsidRPr="00157B6B">
        <w:rPr>
          <w:sz w:val="28"/>
          <w:szCs w:val="28"/>
        </w:rPr>
        <w:t xml:space="preserve"> </w:t>
      </w:r>
      <w:proofErr w:type="gramEnd"/>
      <w:r w:rsidR="00FC5860" w:rsidRPr="00157B6B">
        <w:rPr>
          <w:sz w:val="28"/>
          <w:szCs w:val="28"/>
        </w:rPr>
        <w:t xml:space="preserve"> </w:t>
      </w:r>
      <w:proofErr w:type="gramStart"/>
      <w:r w:rsidRPr="00157B6B">
        <w:rPr>
          <w:sz w:val="28"/>
          <w:szCs w:val="28"/>
        </w:rPr>
        <w:t>22  6</w:t>
      </w:r>
      <w:r w:rsidR="0002018E" w:rsidRPr="00157B6B">
        <w:rPr>
          <w:sz w:val="28"/>
          <w:szCs w:val="28"/>
        </w:rPr>
        <w:t>63</w:t>
      </w:r>
      <w:proofErr w:type="gramEnd"/>
      <w:r w:rsidR="00D53769">
        <w:rPr>
          <w:sz w:val="28"/>
          <w:szCs w:val="28"/>
        </w:rPr>
        <w:t xml:space="preserve"> </w:t>
      </w:r>
      <w:r w:rsidR="0002018E" w:rsidRPr="00157B6B">
        <w:rPr>
          <w:sz w:val="28"/>
          <w:szCs w:val="28"/>
        </w:rPr>
        <w:t>08</w:t>
      </w:r>
      <w:r w:rsidR="00D53769">
        <w:rPr>
          <w:sz w:val="28"/>
          <w:szCs w:val="28"/>
        </w:rPr>
        <w:t xml:space="preserve"> </w:t>
      </w:r>
      <w:r w:rsidR="0002018E" w:rsidRPr="00157B6B">
        <w:rPr>
          <w:sz w:val="28"/>
          <w:szCs w:val="28"/>
        </w:rPr>
        <w:t>18</w:t>
      </w:r>
    </w:p>
    <w:p w14:paraId="5E8D6943" w14:textId="77777777" w:rsidR="00C07082" w:rsidRPr="00157B6B" w:rsidRDefault="00C07082" w:rsidP="00D5604E">
      <w:pPr>
        <w:ind w:firstLine="3544"/>
        <w:rPr>
          <w:sz w:val="28"/>
          <w:szCs w:val="28"/>
        </w:rPr>
      </w:pPr>
      <w:r w:rsidRPr="00157B6B">
        <w:rPr>
          <w:sz w:val="28"/>
          <w:szCs w:val="28"/>
        </w:rPr>
        <w:t>506 130 733</w:t>
      </w:r>
    </w:p>
    <w:p w14:paraId="2C0C1BFA" w14:textId="4516500F" w:rsidR="00C9036C" w:rsidRPr="00157B6B" w:rsidRDefault="00C9036C">
      <w:pPr>
        <w:rPr>
          <w:sz w:val="24"/>
          <w:szCs w:val="24"/>
        </w:rPr>
      </w:pPr>
      <w:r w:rsidRPr="00157B6B">
        <w:rPr>
          <w:sz w:val="28"/>
          <w:szCs w:val="28"/>
        </w:rPr>
        <w:tab/>
      </w:r>
      <w:r w:rsidRPr="00157B6B">
        <w:rPr>
          <w:sz w:val="28"/>
          <w:szCs w:val="28"/>
        </w:rPr>
        <w:tab/>
      </w:r>
      <w:r w:rsidRPr="00157B6B">
        <w:rPr>
          <w:sz w:val="28"/>
          <w:szCs w:val="28"/>
        </w:rPr>
        <w:tab/>
        <w:t xml:space="preserve">                 </w:t>
      </w:r>
      <w:r w:rsidRPr="00157B6B">
        <w:rPr>
          <w:sz w:val="28"/>
          <w:szCs w:val="28"/>
        </w:rPr>
        <w:tab/>
      </w:r>
      <w:r w:rsidRPr="00157B6B">
        <w:rPr>
          <w:sz w:val="28"/>
          <w:szCs w:val="28"/>
        </w:rPr>
        <w:tab/>
      </w:r>
      <w:r w:rsidRPr="00157B6B">
        <w:rPr>
          <w:sz w:val="28"/>
          <w:szCs w:val="28"/>
        </w:rPr>
        <w:tab/>
      </w:r>
      <w:r w:rsidR="009E1CA0" w:rsidRPr="00157B6B">
        <w:rPr>
          <w:sz w:val="28"/>
          <w:szCs w:val="28"/>
        </w:rPr>
        <w:t xml:space="preserve">             </w:t>
      </w:r>
    </w:p>
    <w:p w14:paraId="679A03B6" w14:textId="77777777" w:rsidR="00C87088" w:rsidRPr="00157B6B" w:rsidRDefault="00C87088" w:rsidP="00C87088"/>
    <w:p w14:paraId="1A8D384F" w14:textId="77777777" w:rsidR="00C9036C" w:rsidRPr="00157B6B" w:rsidRDefault="00C9036C" w:rsidP="00D5604E">
      <w:pPr>
        <w:jc w:val="center"/>
        <w:rPr>
          <w:b/>
          <w:sz w:val="28"/>
          <w:szCs w:val="28"/>
        </w:rPr>
      </w:pPr>
      <w:r w:rsidRPr="00157B6B">
        <w:rPr>
          <w:b/>
          <w:sz w:val="28"/>
          <w:szCs w:val="28"/>
        </w:rPr>
        <w:t>SPECYFIKACJA</w:t>
      </w:r>
    </w:p>
    <w:p w14:paraId="36B5E459" w14:textId="77777777" w:rsidR="00C9036C" w:rsidRPr="00157B6B" w:rsidRDefault="00C9036C" w:rsidP="00D5604E">
      <w:pPr>
        <w:jc w:val="center"/>
        <w:rPr>
          <w:b/>
          <w:sz w:val="28"/>
          <w:szCs w:val="28"/>
        </w:rPr>
      </w:pPr>
      <w:r w:rsidRPr="00157B6B">
        <w:rPr>
          <w:b/>
          <w:sz w:val="28"/>
          <w:szCs w:val="28"/>
        </w:rPr>
        <w:t xml:space="preserve">ISTOTNYCH </w:t>
      </w:r>
      <w:proofErr w:type="gramStart"/>
      <w:r w:rsidRPr="00157B6B">
        <w:rPr>
          <w:b/>
          <w:sz w:val="28"/>
          <w:szCs w:val="28"/>
        </w:rPr>
        <w:t>WARUNKÓW  ZAMÓWIENIA</w:t>
      </w:r>
      <w:proofErr w:type="gramEnd"/>
    </w:p>
    <w:p w14:paraId="7B060644" w14:textId="77777777" w:rsidR="00C9036C" w:rsidRPr="00157B6B" w:rsidRDefault="00A81C6A" w:rsidP="00D5604E">
      <w:pPr>
        <w:jc w:val="center"/>
        <w:rPr>
          <w:b/>
          <w:sz w:val="28"/>
          <w:szCs w:val="28"/>
        </w:rPr>
      </w:pPr>
      <w:r w:rsidRPr="00157B6B">
        <w:rPr>
          <w:b/>
          <w:sz w:val="28"/>
          <w:szCs w:val="28"/>
        </w:rPr>
        <w:t>(</w:t>
      </w:r>
      <w:r w:rsidR="00C9036C" w:rsidRPr="00157B6B">
        <w:rPr>
          <w:b/>
          <w:sz w:val="28"/>
          <w:szCs w:val="28"/>
        </w:rPr>
        <w:t>SIWZ)</w:t>
      </w:r>
    </w:p>
    <w:p w14:paraId="312B5A09" w14:textId="77777777" w:rsidR="00347206" w:rsidRPr="00157B6B" w:rsidRDefault="00347206">
      <w:pPr>
        <w:rPr>
          <w:sz w:val="28"/>
          <w:szCs w:val="28"/>
        </w:rPr>
      </w:pPr>
    </w:p>
    <w:p w14:paraId="4D3035E1" w14:textId="7D46E37B" w:rsidR="00090E87" w:rsidRPr="00157B6B" w:rsidRDefault="00347206" w:rsidP="00090E87">
      <w:pPr>
        <w:jc w:val="both"/>
        <w:rPr>
          <w:b/>
          <w:sz w:val="28"/>
          <w:szCs w:val="28"/>
        </w:rPr>
      </w:pPr>
      <w:proofErr w:type="gramStart"/>
      <w:r w:rsidRPr="00157B6B">
        <w:rPr>
          <w:b/>
          <w:sz w:val="28"/>
          <w:szCs w:val="28"/>
        </w:rPr>
        <w:t>Dotyczy:</w:t>
      </w:r>
      <w:r w:rsidRPr="00157B6B">
        <w:rPr>
          <w:sz w:val="28"/>
          <w:szCs w:val="28"/>
        </w:rPr>
        <w:t xml:space="preserve"> </w:t>
      </w:r>
      <w:r w:rsidR="00D746EE">
        <w:rPr>
          <w:sz w:val="28"/>
          <w:szCs w:val="28"/>
        </w:rPr>
        <w:t xml:space="preserve"> remontu</w:t>
      </w:r>
      <w:proofErr w:type="gramEnd"/>
      <w:r w:rsidR="00D746EE">
        <w:rPr>
          <w:sz w:val="28"/>
          <w:szCs w:val="28"/>
        </w:rPr>
        <w:t xml:space="preserve"> balkon</w:t>
      </w:r>
      <w:r w:rsidR="0070589D">
        <w:rPr>
          <w:sz w:val="28"/>
          <w:szCs w:val="28"/>
        </w:rPr>
        <w:t xml:space="preserve">ów </w:t>
      </w:r>
      <w:r w:rsidR="00D746EE">
        <w:rPr>
          <w:sz w:val="28"/>
          <w:szCs w:val="28"/>
        </w:rPr>
        <w:t>4</w:t>
      </w:r>
      <w:r w:rsidR="003F7598">
        <w:rPr>
          <w:sz w:val="28"/>
          <w:szCs w:val="28"/>
        </w:rPr>
        <w:t xml:space="preserve"> </w:t>
      </w:r>
      <w:r w:rsidR="00D746EE">
        <w:rPr>
          <w:sz w:val="28"/>
          <w:szCs w:val="28"/>
        </w:rPr>
        <w:t>szt.</w:t>
      </w:r>
      <w:r w:rsidR="003F7598">
        <w:rPr>
          <w:sz w:val="28"/>
          <w:szCs w:val="28"/>
        </w:rPr>
        <w:t xml:space="preserve"> </w:t>
      </w:r>
      <w:r w:rsidR="00D746EE">
        <w:rPr>
          <w:sz w:val="28"/>
          <w:szCs w:val="28"/>
        </w:rPr>
        <w:t>z posadzką z płytek ceramicznych na wspornikach RENOPAD PRO</w:t>
      </w:r>
      <w:r w:rsidR="00AF1683">
        <w:rPr>
          <w:sz w:val="28"/>
          <w:szCs w:val="28"/>
        </w:rPr>
        <w:t xml:space="preserve"> i jeden taras na parterze budynku Kochanowskiego 31 kl. 2. </w:t>
      </w:r>
    </w:p>
    <w:p w14:paraId="4D8FCCBB" w14:textId="77777777" w:rsidR="00392F7C" w:rsidRPr="00157B6B" w:rsidRDefault="00392F7C" w:rsidP="00392F7C">
      <w:pPr>
        <w:jc w:val="both"/>
        <w:rPr>
          <w:b/>
          <w:sz w:val="28"/>
          <w:szCs w:val="28"/>
        </w:rPr>
      </w:pPr>
    </w:p>
    <w:p w14:paraId="20AE1387" w14:textId="77777777" w:rsidR="00347206" w:rsidRPr="00157B6B" w:rsidRDefault="00347206" w:rsidP="00321285">
      <w:pPr>
        <w:jc w:val="both"/>
        <w:rPr>
          <w:b/>
          <w:sz w:val="28"/>
          <w:szCs w:val="28"/>
        </w:rPr>
      </w:pPr>
      <w:r w:rsidRPr="00157B6B">
        <w:rPr>
          <w:b/>
          <w:sz w:val="28"/>
          <w:szCs w:val="28"/>
        </w:rPr>
        <w:t>INFORMACJE OGÓLNE</w:t>
      </w:r>
    </w:p>
    <w:p w14:paraId="512FE39B" w14:textId="77777777" w:rsidR="00347206" w:rsidRPr="00157B6B" w:rsidRDefault="00347206" w:rsidP="00321285">
      <w:pPr>
        <w:pStyle w:val="Akapitzlist"/>
        <w:numPr>
          <w:ilvl w:val="0"/>
          <w:numId w:val="1"/>
        </w:numPr>
        <w:jc w:val="both"/>
      </w:pPr>
      <w:r w:rsidRPr="00157B6B">
        <w:t>Postępowanie konkursowe prowadzon</w:t>
      </w:r>
      <w:r w:rsidR="008750DF" w:rsidRPr="00157B6B">
        <w:t>e</w:t>
      </w:r>
      <w:r w:rsidRPr="00157B6B">
        <w:t xml:space="preserve"> będzie przez Zamawiającego w trybie konkursu ofert.</w:t>
      </w:r>
    </w:p>
    <w:p w14:paraId="353B88AD" w14:textId="77777777" w:rsidR="00347206" w:rsidRPr="00157B6B" w:rsidRDefault="00347206" w:rsidP="00321285">
      <w:pPr>
        <w:pStyle w:val="Akapitzlist"/>
        <w:numPr>
          <w:ilvl w:val="0"/>
          <w:numId w:val="1"/>
        </w:numPr>
        <w:jc w:val="both"/>
      </w:pPr>
      <w:r w:rsidRPr="00157B6B">
        <w:t xml:space="preserve">Oferent powinien zapoznać się z całością </w:t>
      </w:r>
      <w:r w:rsidR="006B71CB" w:rsidRPr="00157B6B">
        <w:t>S</w:t>
      </w:r>
      <w:r w:rsidRPr="00157B6B">
        <w:t xml:space="preserve">pecyfikacji </w:t>
      </w:r>
      <w:r w:rsidR="006B71CB" w:rsidRPr="00157B6B">
        <w:t>I</w:t>
      </w:r>
      <w:r w:rsidRPr="00157B6B">
        <w:t xml:space="preserve">stotnych </w:t>
      </w:r>
      <w:r w:rsidR="006B71CB" w:rsidRPr="00157B6B">
        <w:t>W</w:t>
      </w:r>
      <w:r w:rsidRPr="00157B6B">
        <w:t xml:space="preserve">arunków </w:t>
      </w:r>
      <w:r w:rsidR="006B71CB" w:rsidRPr="00157B6B">
        <w:t>Z</w:t>
      </w:r>
      <w:r w:rsidRPr="00157B6B">
        <w:t>amówienia. Wszystkie formularze zawarte jako załączniki do SIWZ powinny zostać wypełnione przez Oferenta ściśle w</w:t>
      </w:r>
      <w:r w:rsidR="00261EB8" w:rsidRPr="00157B6B">
        <w:t>edłu</w:t>
      </w:r>
      <w:r w:rsidRPr="00157B6B">
        <w:t xml:space="preserve">g wskazówek. W przypadku gdy jakakolwiek część dokumentów nie dotyczy Oferenta, wpisuje </w:t>
      </w:r>
      <w:proofErr w:type="gramStart"/>
      <w:r w:rsidRPr="00157B6B">
        <w:t>on ,</w:t>
      </w:r>
      <w:proofErr w:type="gramEnd"/>
      <w:r w:rsidRPr="00157B6B">
        <w:t xml:space="preserve">, nie dotyczy”. </w:t>
      </w:r>
    </w:p>
    <w:p w14:paraId="47F726BE" w14:textId="77777777" w:rsidR="00347206" w:rsidRPr="00157B6B" w:rsidRDefault="00347206" w:rsidP="00321285">
      <w:pPr>
        <w:pStyle w:val="Akapitzlist"/>
        <w:numPr>
          <w:ilvl w:val="0"/>
          <w:numId w:val="1"/>
        </w:numPr>
        <w:jc w:val="both"/>
      </w:pPr>
      <w:r w:rsidRPr="00157B6B">
        <w:t xml:space="preserve">Każdy </w:t>
      </w:r>
      <w:r w:rsidR="006B71CB" w:rsidRPr="00157B6B">
        <w:t>O</w:t>
      </w:r>
      <w:r w:rsidRPr="00157B6B">
        <w:t>ferent może złożyć tylko jedn</w:t>
      </w:r>
      <w:r w:rsidR="008750DF" w:rsidRPr="00157B6B">
        <w:t>ą</w:t>
      </w:r>
      <w:r w:rsidRPr="00157B6B">
        <w:t xml:space="preserve"> ofertę zawierającą jednoznacznie opisaną propozycję.  </w:t>
      </w:r>
    </w:p>
    <w:p w14:paraId="6F963551" w14:textId="77777777" w:rsidR="00347206" w:rsidRPr="00157B6B" w:rsidRDefault="00347206" w:rsidP="00321285">
      <w:pPr>
        <w:pStyle w:val="Akapitzlist"/>
        <w:numPr>
          <w:ilvl w:val="0"/>
          <w:numId w:val="1"/>
        </w:numPr>
        <w:jc w:val="both"/>
      </w:pPr>
      <w:r w:rsidRPr="00157B6B">
        <w:t xml:space="preserve">Należy złożyć ofertę na całość zamówienia. </w:t>
      </w:r>
    </w:p>
    <w:p w14:paraId="70884CA6" w14:textId="77777777" w:rsidR="00347206" w:rsidRPr="00157B6B" w:rsidRDefault="00347206" w:rsidP="00321285">
      <w:pPr>
        <w:pStyle w:val="Akapitzlist"/>
        <w:numPr>
          <w:ilvl w:val="0"/>
          <w:numId w:val="1"/>
        </w:numPr>
        <w:jc w:val="both"/>
      </w:pPr>
      <w:r w:rsidRPr="00157B6B">
        <w:t>Oferent poniesie wszelkie koszty związane z przygotowaniem i złożeniem oferty.</w:t>
      </w:r>
    </w:p>
    <w:p w14:paraId="37F16F9F" w14:textId="77777777" w:rsidR="007D60E6" w:rsidRPr="00157B6B" w:rsidRDefault="007D60E6" w:rsidP="007D60E6">
      <w:pPr>
        <w:pStyle w:val="Akapitzlist"/>
        <w:jc w:val="both"/>
      </w:pPr>
    </w:p>
    <w:p w14:paraId="4453EF38" w14:textId="77777777" w:rsidR="00BB2C4F" w:rsidRPr="00157B6B" w:rsidRDefault="00BB2C4F" w:rsidP="008750DF">
      <w:pPr>
        <w:pStyle w:val="Akapitzlist"/>
        <w:numPr>
          <w:ilvl w:val="0"/>
          <w:numId w:val="7"/>
        </w:numPr>
        <w:ind w:left="426" w:hanging="426"/>
        <w:rPr>
          <w:b/>
        </w:rPr>
      </w:pPr>
      <w:r w:rsidRPr="00157B6B">
        <w:rPr>
          <w:b/>
        </w:rPr>
        <w:t>Zamawiający:</w:t>
      </w:r>
    </w:p>
    <w:p w14:paraId="630D039E" w14:textId="77777777" w:rsidR="00C23148" w:rsidRPr="00157B6B" w:rsidRDefault="00BB2C4F" w:rsidP="00BB2C4F">
      <w:pPr>
        <w:ind w:left="708"/>
      </w:pPr>
      <w:r w:rsidRPr="00157B6B">
        <w:t xml:space="preserve">I </w:t>
      </w:r>
      <w:proofErr w:type="gramStart"/>
      <w:r w:rsidRPr="00157B6B">
        <w:t>Żoliborska  Spółdzielnia</w:t>
      </w:r>
      <w:proofErr w:type="gramEnd"/>
      <w:r w:rsidRPr="00157B6B">
        <w:t xml:space="preserve"> </w:t>
      </w:r>
      <w:proofErr w:type="gramStart"/>
      <w:r w:rsidRPr="00157B6B">
        <w:t>Mieszkaniowa  ul.</w:t>
      </w:r>
      <w:proofErr w:type="gramEnd"/>
      <w:r w:rsidRPr="00157B6B">
        <w:t xml:space="preserve"> Kochanowskiego 33A lok. </w:t>
      </w:r>
      <w:proofErr w:type="gramStart"/>
      <w:r w:rsidRPr="00157B6B">
        <w:t xml:space="preserve">55  </w:t>
      </w:r>
      <w:r w:rsidRPr="00157B6B">
        <w:tab/>
      </w:r>
      <w:proofErr w:type="gramEnd"/>
      <w:r w:rsidRPr="00157B6B">
        <w:tab/>
      </w:r>
      <w:r w:rsidR="00815C24" w:rsidRPr="00157B6B">
        <w:t xml:space="preserve">      01-864 Warszawa</w:t>
      </w:r>
      <w:r w:rsidR="008750DF" w:rsidRPr="00157B6B">
        <w:t xml:space="preserve">, zwana dalej </w:t>
      </w:r>
      <w:r w:rsidR="000E53BF" w:rsidRPr="00157B6B">
        <w:t xml:space="preserve">również jako </w:t>
      </w:r>
      <w:r w:rsidR="008750DF" w:rsidRPr="00157B6B">
        <w:t>„Spółdzielnia”</w:t>
      </w:r>
      <w:r w:rsidR="00AD0726" w:rsidRPr="00157B6B">
        <w:t>.</w:t>
      </w:r>
    </w:p>
    <w:p w14:paraId="0550C128" w14:textId="77777777" w:rsidR="00BB2C4F" w:rsidRPr="00157B6B" w:rsidRDefault="00E80E2D" w:rsidP="00BB2C4F">
      <w:pPr>
        <w:ind w:left="708"/>
      </w:pPr>
      <w:proofErr w:type="gramStart"/>
      <w:r w:rsidRPr="00157B6B">
        <w:t>Telefon</w:t>
      </w:r>
      <w:r w:rsidR="0020081C" w:rsidRPr="00157B6B">
        <w:t>:</w:t>
      </w:r>
      <w:r w:rsidRPr="00157B6B">
        <w:t xml:space="preserve"> </w:t>
      </w:r>
      <w:r w:rsidR="00FD08D2" w:rsidRPr="00157B6B">
        <w:t xml:space="preserve"> 22</w:t>
      </w:r>
      <w:proofErr w:type="gramEnd"/>
      <w:r w:rsidR="00FD08D2" w:rsidRPr="00157B6B">
        <w:t> 663 08 18</w:t>
      </w:r>
      <w:r w:rsidRPr="00157B6B">
        <w:t xml:space="preserve">, 506 130 733 </w:t>
      </w:r>
      <w:r w:rsidR="00BB2C4F" w:rsidRPr="00157B6B">
        <w:t xml:space="preserve"> </w:t>
      </w:r>
    </w:p>
    <w:p w14:paraId="060EDF92" w14:textId="77777777" w:rsidR="00757711" w:rsidRPr="00157B6B" w:rsidRDefault="008978B3" w:rsidP="00757711">
      <w:pPr>
        <w:pStyle w:val="Bezodstpw"/>
        <w:numPr>
          <w:ilvl w:val="0"/>
          <w:numId w:val="7"/>
        </w:numPr>
        <w:ind w:left="426" w:hanging="426"/>
        <w:rPr>
          <w:b/>
        </w:rPr>
      </w:pPr>
      <w:r w:rsidRPr="00157B6B">
        <w:rPr>
          <w:b/>
        </w:rPr>
        <w:t xml:space="preserve">Przedmiot </w:t>
      </w:r>
      <w:proofErr w:type="gramStart"/>
      <w:r w:rsidRPr="00157B6B">
        <w:rPr>
          <w:b/>
        </w:rPr>
        <w:t>Zamówienia :</w:t>
      </w:r>
      <w:proofErr w:type="gramEnd"/>
      <w:r w:rsidRPr="00157B6B">
        <w:rPr>
          <w:b/>
        </w:rPr>
        <w:t xml:space="preserve"> </w:t>
      </w:r>
    </w:p>
    <w:p w14:paraId="3590F948" w14:textId="762D7DA1" w:rsidR="00A447F8" w:rsidRPr="00157B6B" w:rsidRDefault="00CC3C63" w:rsidP="003F7598">
      <w:pPr>
        <w:pStyle w:val="Bezodstpw"/>
        <w:ind w:left="426" w:firstLine="24"/>
      </w:pPr>
      <w:r w:rsidRPr="00157B6B">
        <w:t>p</w:t>
      </w:r>
      <w:r w:rsidR="00BB215D" w:rsidRPr="00157B6B">
        <w:t xml:space="preserve">rzedmiotem zamówienia są prace </w:t>
      </w:r>
      <w:r w:rsidR="00AD0726" w:rsidRPr="00157B6B">
        <w:t>polegające</w:t>
      </w:r>
      <w:r w:rsidR="00C811A4" w:rsidRPr="00157B6B">
        <w:t xml:space="preserve"> na </w:t>
      </w:r>
      <w:r w:rsidR="00AA575F">
        <w:t>remoncie 4 szt</w:t>
      </w:r>
      <w:r w:rsidR="00D53769">
        <w:t>.</w:t>
      </w:r>
      <w:r w:rsidR="003F7598">
        <w:t xml:space="preserve">  </w:t>
      </w:r>
      <w:proofErr w:type="gramStart"/>
      <w:r w:rsidR="003F7598">
        <w:t>balkonów</w:t>
      </w:r>
      <w:proofErr w:type="gramEnd"/>
      <w:r w:rsidR="00A447F8" w:rsidRPr="00157B6B">
        <w:t xml:space="preserve"> wraz z</w:t>
      </w:r>
      <w:r w:rsidR="003F7598">
        <w:t xml:space="preserve"> </w:t>
      </w:r>
      <w:r w:rsidR="00A447F8" w:rsidRPr="00157B6B">
        <w:t>wykonaniem nowych warstw wykończeniowych</w:t>
      </w:r>
      <w:r w:rsidR="00AA575F">
        <w:t xml:space="preserve"> i jednego tarasu na parterze w budynku Kochanowskiego 31 kl.2. </w:t>
      </w:r>
    </w:p>
    <w:p w14:paraId="15B81374" w14:textId="77777777" w:rsidR="00A447F8" w:rsidRPr="00157B6B" w:rsidRDefault="00A447F8" w:rsidP="00A447F8">
      <w:pPr>
        <w:pStyle w:val="Bezodstpw"/>
      </w:pPr>
      <w:r w:rsidRPr="00157B6B">
        <w:t xml:space="preserve">        </w:t>
      </w:r>
      <w:r w:rsidR="00757711" w:rsidRPr="00157B6B">
        <w:t>Na podstawie udostępnionej dokumentacji (</w:t>
      </w:r>
      <w:r w:rsidR="00757711" w:rsidRPr="00157B6B">
        <w:rPr>
          <w:b/>
        </w:rPr>
        <w:t>zał. nr 2</w:t>
      </w:r>
      <w:r w:rsidR="00757711" w:rsidRPr="00157B6B">
        <w:t xml:space="preserve">), wizji lokalnej, oceny wszelkich </w:t>
      </w:r>
      <w:proofErr w:type="spellStart"/>
      <w:r w:rsidR="00757711" w:rsidRPr="00157B6B">
        <w:t>ryzyk</w:t>
      </w:r>
      <w:proofErr w:type="spellEnd"/>
      <w:r w:rsidR="00757711" w:rsidRPr="00157B6B">
        <w:t xml:space="preserve">, </w:t>
      </w:r>
      <w:r w:rsidRPr="00157B6B">
        <w:t xml:space="preserve">   </w:t>
      </w:r>
    </w:p>
    <w:p w14:paraId="51CF09E1" w14:textId="77777777" w:rsidR="00A447F8" w:rsidRPr="00157B6B" w:rsidRDefault="00A447F8" w:rsidP="00A447F8">
      <w:pPr>
        <w:pStyle w:val="Bezodstpw"/>
      </w:pPr>
      <w:r w:rsidRPr="00157B6B">
        <w:t xml:space="preserve">        </w:t>
      </w:r>
      <w:r w:rsidR="00757711" w:rsidRPr="00157B6B">
        <w:t xml:space="preserve">uwzględniając wszelkie koszty towarzyszące niezbędne w celu realizacji zamówienia oraz koszty </w:t>
      </w:r>
      <w:r w:rsidRPr="00157B6B">
        <w:t xml:space="preserve">  </w:t>
      </w:r>
    </w:p>
    <w:p w14:paraId="0EBAD42F" w14:textId="77777777" w:rsidR="00A447F8" w:rsidRPr="00157B6B" w:rsidRDefault="00A447F8" w:rsidP="00A447F8">
      <w:pPr>
        <w:pStyle w:val="Bezodstpw"/>
      </w:pPr>
      <w:r w:rsidRPr="00157B6B">
        <w:t xml:space="preserve">        </w:t>
      </w:r>
      <w:r w:rsidR="00757711" w:rsidRPr="00157B6B">
        <w:t xml:space="preserve">związane z zabezpieczeniem i dostępem do miejsca robót, </w:t>
      </w:r>
    </w:p>
    <w:p w14:paraId="306AC194" w14:textId="77777777" w:rsidR="00757711" w:rsidRPr="00157B6B" w:rsidRDefault="00A447F8" w:rsidP="00A447F8">
      <w:pPr>
        <w:pStyle w:val="Bezodstpw"/>
      </w:pPr>
      <w:r w:rsidRPr="00157B6B">
        <w:t xml:space="preserve">        </w:t>
      </w:r>
      <w:r w:rsidR="00757711" w:rsidRPr="00157B6B">
        <w:t xml:space="preserve">Oferent sporządzi kosztorys ofertowy, który będzie stanowił podstawę ustalenia ceny oferty. </w:t>
      </w:r>
    </w:p>
    <w:p w14:paraId="0A910E94" w14:textId="77777777" w:rsidR="00757711" w:rsidRPr="00157B6B" w:rsidRDefault="00757711" w:rsidP="00F03772">
      <w:pPr>
        <w:pStyle w:val="Bezodstpw"/>
        <w:ind w:left="426"/>
        <w:jc w:val="both"/>
      </w:pPr>
      <w:r w:rsidRPr="00157B6B">
        <w:t xml:space="preserve">Określony zakres robót może ulec zmianie na życzenie Zamawiającego lub na wniosek Wykonawcy po zaakceptowaniu przez </w:t>
      </w:r>
      <w:proofErr w:type="gramStart"/>
      <w:r w:rsidRPr="00157B6B">
        <w:t>Zamawiającego</w:t>
      </w:r>
      <w:proofErr w:type="gramEnd"/>
      <w:r w:rsidRPr="00157B6B">
        <w:t xml:space="preserve"> jeżeli taka konieczność będzie niezbędna w celu prawidłowego wykonania robót, a której wcześniej nie można było przewidzieć lub zmiana taka będzie korzystna dla Zamawiającego. W takiej sytuacji niezbędne będzie sporządzenie przez Wykonawcę Protokołu konieczności i zaakceptowanie go przez Zamawiającego wraz z wyceną </w:t>
      </w:r>
      <w:r w:rsidRPr="00157B6B">
        <w:lastRenderedPageBreak/>
        <w:t>robót zamiennych lub dodatkowych w oparciu o składniki cenotwórcze określone w kosztorysie ofertowym.</w:t>
      </w:r>
    </w:p>
    <w:p w14:paraId="79E90600" w14:textId="1DDCAC09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 xml:space="preserve">2.2 </w:t>
      </w:r>
      <w:r w:rsidRPr="00157B6B">
        <w:t xml:space="preserve">Prace remontowe prowadzone będą przy założeniu ciągłości funkcjonowania obiektu oraz minimalnej uciążliwości dla mieszkańców. Prace mogą być wykonywane poza dniami świątecznymi od poniedziałku </w:t>
      </w:r>
      <w:r w:rsidR="008B15E5" w:rsidRPr="00157B6B">
        <w:t xml:space="preserve">do </w:t>
      </w:r>
      <w:r w:rsidR="00D53769" w:rsidRPr="00157B6B">
        <w:t>piątku w</w:t>
      </w:r>
      <w:r w:rsidR="008B15E5" w:rsidRPr="00157B6B">
        <w:t xml:space="preserve"> godzinach od 8</w:t>
      </w:r>
      <w:r w:rsidR="0057229A" w:rsidRPr="00157B6B">
        <w:t>.00 do 17.00</w:t>
      </w:r>
      <w:r w:rsidRPr="00157B6B">
        <w:t xml:space="preserve">, praca w innych godzinach wymaga uzgodnienia i uzyskania akceptacji Zamawiającego.  </w:t>
      </w:r>
    </w:p>
    <w:p w14:paraId="7B981DB7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 xml:space="preserve">2.3   </w:t>
      </w:r>
      <w:r w:rsidRPr="00157B6B">
        <w:t xml:space="preserve">Prace powinny być wykonane zgodnie z przepisami, obowiązującymi normami, zasadami wiedzy technicznej i z należytą starannością. </w:t>
      </w:r>
    </w:p>
    <w:p w14:paraId="15B8EF18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 xml:space="preserve">2.4 </w:t>
      </w:r>
      <w:r w:rsidRPr="00157B6B">
        <w:t>Do realizacji przedmiotu zamówienia Wykonawca zatrudni pracowników z niezbędnymi udokumentowanymi uprawnieniami oraz doświadczeniem.</w:t>
      </w:r>
    </w:p>
    <w:p w14:paraId="72B917B3" w14:textId="77777777" w:rsidR="00757711" w:rsidRPr="00157B6B" w:rsidRDefault="00757711" w:rsidP="00757711">
      <w:pPr>
        <w:pStyle w:val="Bezodstpw"/>
        <w:ind w:left="426" w:hanging="426"/>
        <w:jc w:val="both"/>
      </w:pPr>
      <w:proofErr w:type="gramStart"/>
      <w:r w:rsidRPr="00157B6B">
        <w:rPr>
          <w:b/>
        </w:rPr>
        <w:t>2.5</w:t>
      </w:r>
      <w:r w:rsidRPr="00157B6B">
        <w:t xml:space="preserve">  Wykonawca</w:t>
      </w:r>
      <w:proofErr w:type="gramEnd"/>
      <w:r w:rsidRPr="00157B6B">
        <w:t xml:space="preserve"> ma obowiązek wykonać roboty z materiałów wymaganej przez Zamawiającego jakości, spełniających wymogi wyrobów dopuszczonych do obrotu i stosowania w budownictwie tj. posiadających aktualne aprobaty techniczne i świadectwa dopuszczenia - zgodnie z obowiązującymi przepisami, które przekaże Wykonawcy przed rozpoczęciem robót.</w:t>
      </w:r>
    </w:p>
    <w:p w14:paraId="41CF1FC5" w14:textId="77777777" w:rsidR="00757711" w:rsidRPr="00157B6B" w:rsidRDefault="00757711" w:rsidP="00757711">
      <w:pPr>
        <w:pStyle w:val="Bezodstpw"/>
        <w:ind w:left="426" w:hanging="426"/>
        <w:jc w:val="both"/>
      </w:pPr>
      <w:proofErr w:type="gramStart"/>
      <w:r w:rsidRPr="00157B6B">
        <w:rPr>
          <w:b/>
        </w:rPr>
        <w:t xml:space="preserve">2.6 </w:t>
      </w:r>
      <w:r w:rsidRPr="00157B6B">
        <w:t xml:space="preserve"> Zastosowane</w:t>
      </w:r>
      <w:proofErr w:type="gramEnd"/>
      <w:r w:rsidRPr="00157B6B">
        <w:t xml:space="preserve"> narzędzia i sprzęt powinny być sprawne i bezpieczne w użytkowaniu i gwarantować prawidłowe wykonanie zakresu zamówienia, zgodnie z zasadami BHP.</w:t>
      </w:r>
    </w:p>
    <w:p w14:paraId="42029837" w14:textId="77777777" w:rsidR="00757711" w:rsidRPr="00157B6B" w:rsidRDefault="00757711" w:rsidP="00757711">
      <w:pPr>
        <w:pStyle w:val="Bezodstpw"/>
        <w:ind w:left="426" w:hanging="426"/>
        <w:jc w:val="both"/>
      </w:pPr>
      <w:proofErr w:type="gramStart"/>
      <w:r w:rsidRPr="00157B6B">
        <w:rPr>
          <w:b/>
        </w:rPr>
        <w:t>2.7</w:t>
      </w:r>
      <w:r w:rsidRPr="00157B6B">
        <w:t xml:space="preserve">  Wykonawca</w:t>
      </w:r>
      <w:proofErr w:type="gramEnd"/>
      <w:r w:rsidRPr="00157B6B">
        <w:t xml:space="preserve"> zobowiązany jest zabezpieczyć miejsce wykonywania robót oraz utrzymywać je w należytym porządku, a po ich zakończeniu do przywrócenia go do stanu początkowego. </w:t>
      </w:r>
    </w:p>
    <w:p w14:paraId="7896530A" w14:textId="77777777" w:rsidR="00757711" w:rsidRPr="00157B6B" w:rsidRDefault="00757711" w:rsidP="00757711">
      <w:pPr>
        <w:pStyle w:val="Bezodstpw"/>
        <w:ind w:left="426" w:hanging="426"/>
        <w:jc w:val="both"/>
      </w:pPr>
      <w:proofErr w:type="gramStart"/>
      <w:r w:rsidRPr="00157B6B">
        <w:rPr>
          <w:b/>
        </w:rPr>
        <w:t xml:space="preserve">2.8  </w:t>
      </w:r>
      <w:r w:rsidRPr="00157B6B">
        <w:t>Z</w:t>
      </w:r>
      <w:proofErr w:type="gramEnd"/>
      <w:r w:rsidRPr="00157B6B">
        <w:t xml:space="preserve"> uwagi na brak miejsca na składowanie i magazynowanie materiałów Wykonawca zobowiązany jest tak planować wykonanie robót, by wszystkie przywożone na budowę materiały były od razu dostarczane na miejsce wbudowania, a materiały z rozbiórek wywożone na zewnątrz. Koszty dostarczania i usuwania materiałów obciążają Wykonawcę.</w:t>
      </w:r>
    </w:p>
    <w:p w14:paraId="39FC9767" w14:textId="77777777" w:rsidR="00757711" w:rsidRPr="00157B6B" w:rsidRDefault="00757711" w:rsidP="00757711">
      <w:pPr>
        <w:pStyle w:val="Bezodstpw"/>
        <w:ind w:left="426" w:hanging="426"/>
        <w:jc w:val="both"/>
      </w:pPr>
      <w:proofErr w:type="gramStart"/>
      <w:r w:rsidRPr="00157B6B">
        <w:rPr>
          <w:b/>
        </w:rPr>
        <w:t xml:space="preserve">2.9  </w:t>
      </w:r>
      <w:r w:rsidRPr="00157B6B">
        <w:t>Oferent</w:t>
      </w:r>
      <w:proofErr w:type="gramEnd"/>
      <w:r w:rsidRPr="00157B6B">
        <w:t xml:space="preserve"> dodatkowo przed sporządzeniem oferty ma obowiązek przeprowadzenia wizji lokalnej budynku, którego dotyczy zamówienie; w celu oceny </w:t>
      </w:r>
      <w:proofErr w:type="spellStart"/>
      <w:r w:rsidRPr="00157B6B">
        <w:t>ryzyk</w:t>
      </w:r>
      <w:proofErr w:type="spellEnd"/>
      <w:r w:rsidRPr="00157B6B">
        <w:t xml:space="preserve"> i uzyskania pełnej informacji dla poprawnego przygotowania oferty.</w:t>
      </w:r>
    </w:p>
    <w:p w14:paraId="2A490C22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 xml:space="preserve">2.10 Gwarancja </w:t>
      </w:r>
      <w:r w:rsidRPr="00157B6B">
        <w:t xml:space="preserve">na przedmiot zamówienia winna być podana w ofercie. Zamawiający wymaga udzielenia gwarancji przez Wykonawcę na minimum </w:t>
      </w:r>
      <w:r w:rsidRPr="00157B6B">
        <w:rPr>
          <w:b/>
        </w:rPr>
        <w:t>48 miesięcy</w:t>
      </w:r>
      <w:r w:rsidRPr="00157B6B">
        <w:t xml:space="preserve"> od daty przekazania przedmiotu zamówienia do użytkowania</w:t>
      </w:r>
    </w:p>
    <w:p w14:paraId="4F63334A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 xml:space="preserve">2.11 Rękojmię </w:t>
      </w:r>
      <w:r w:rsidRPr="00157B6B">
        <w:t xml:space="preserve">na przedmiot zamówienia Zamawiający określa na </w:t>
      </w:r>
      <w:r w:rsidRPr="00157B6B">
        <w:rPr>
          <w:b/>
        </w:rPr>
        <w:t>60 miesięcy</w:t>
      </w:r>
      <w:r w:rsidRPr="00157B6B">
        <w:t xml:space="preserve"> od daty przekazania przedmiotu zamówienia do użytkowania. </w:t>
      </w:r>
    </w:p>
    <w:p w14:paraId="2BB38DE7" w14:textId="77777777" w:rsidR="00757711" w:rsidRPr="00157B6B" w:rsidRDefault="00757711" w:rsidP="00757711">
      <w:pPr>
        <w:pStyle w:val="Bezodstpw"/>
        <w:ind w:left="360"/>
      </w:pPr>
    </w:p>
    <w:p w14:paraId="22579F9A" w14:textId="77777777" w:rsidR="00757711" w:rsidRPr="00157B6B" w:rsidRDefault="00757711" w:rsidP="00757711">
      <w:pPr>
        <w:pStyle w:val="Bezodstpw"/>
        <w:numPr>
          <w:ilvl w:val="0"/>
          <w:numId w:val="7"/>
        </w:numPr>
        <w:ind w:left="426" w:hanging="426"/>
        <w:rPr>
          <w:b/>
        </w:rPr>
      </w:pPr>
      <w:r w:rsidRPr="00157B6B">
        <w:rPr>
          <w:b/>
        </w:rPr>
        <w:t xml:space="preserve">Wymagany termin wykonania zamówienia.   </w:t>
      </w:r>
    </w:p>
    <w:p w14:paraId="169291C4" w14:textId="15986DBF" w:rsidR="00757711" w:rsidRPr="00157B6B" w:rsidRDefault="00757711" w:rsidP="00757711">
      <w:pPr>
        <w:pStyle w:val="Bezodstpw"/>
        <w:ind w:left="709" w:hanging="283"/>
        <w:jc w:val="both"/>
        <w:rPr>
          <w:b/>
        </w:rPr>
      </w:pPr>
      <w:r w:rsidRPr="00157B6B">
        <w:t xml:space="preserve">Termin realizacji przedmiotu zamówienia powinien być podany w ofercie i uwzględniać </w:t>
      </w:r>
      <w:r w:rsidR="007C77F3" w:rsidRPr="00157B6B">
        <w:t xml:space="preserve">termin rozpoczęcia prac jak i </w:t>
      </w:r>
      <w:r w:rsidRPr="00157B6B">
        <w:t xml:space="preserve">zakończenie robót </w:t>
      </w:r>
      <w:proofErr w:type="gramStart"/>
      <w:r w:rsidRPr="00157B6B">
        <w:t xml:space="preserve">najpóźniej </w:t>
      </w:r>
      <w:r w:rsidR="004728F6" w:rsidRPr="00157B6B">
        <w:t xml:space="preserve"> do</w:t>
      </w:r>
      <w:proofErr w:type="gramEnd"/>
      <w:r w:rsidR="004728F6" w:rsidRPr="00157B6B">
        <w:t xml:space="preserve"> </w:t>
      </w:r>
      <w:r w:rsidR="00F03772" w:rsidRPr="00157B6B">
        <w:rPr>
          <w:b/>
        </w:rPr>
        <w:t>3</w:t>
      </w:r>
      <w:r w:rsidR="004A172A">
        <w:rPr>
          <w:b/>
        </w:rPr>
        <w:t>0</w:t>
      </w:r>
      <w:r w:rsidR="00F03772" w:rsidRPr="00157B6B">
        <w:rPr>
          <w:b/>
        </w:rPr>
        <w:t>.1</w:t>
      </w:r>
      <w:r w:rsidR="004A172A">
        <w:rPr>
          <w:b/>
        </w:rPr>
        <w:t>1</w:t>
      </w:r>
      <w:r w:rsidR="00F03772" w:rsidRPr="00157B6B">
        <w:rPr>
          <w:b/>
        </w:rPr>
        <w:t>.202</w:t>
      </w:r>
      <w:r w:rsidR="004A172A">
        <w:rPr>
          <w:b/>
        </w:rPr>
        <w:t>5</w:t>
      </w:r>
      <w:r w:rsidR="00F03772" w:rsidRPr="00157B6B">
        <w:rPr>
          <w:b/>
        </w:rPr>
        <w:t xml:space="preserve"> </w:t>
      </w:r>
      <w:r w:rsidRPr="00157B6B">
        <w:rPr>
          <w:b/>
        </w:rPr>
        <w:t>r</w:t>
      </w:r>
      <w:r w:rsidRPr="00157B6B">
        <w:t xml:space="preserve">. </w:t>
      </w:r>
    </w:p>
    <w:p w14:paraId="0FEED63C" w14:textId="77777777" w:rsidR="00757711" w:rsidRPr="00157B6B" w:rsidRDefault="00757711" w:rsidP="00757711">
      <w:pPr>
        <w:ind w:left="426"/>
        <w:rPr>
          <w:b/>
        </w:rPr>
      </w:pPr>
    </w:p>
    <w:p w14:paraId="589D80F4" w14:textId="77777777" w:rsidR="00757711" w:rsidRPr="00157B6B" w:rsidRDefault="00757711" w:rsidP="00757711">
      <w:pPr>
        <w:ind w:left="426" w:hanging="426"/>
      </w:pPr>
      <w:r w:rsidRPr="00157B6B">
        <w:rPr>
          <w:b/>
        </w:rPr>
        <w:t>4.</w:t>
      </w:r>
      <w:r w:rsidRPr="00157B6B">
        <w:rPr>
          <w:b/>
        </w:rPr>
        <w:tab/>
        <w:t>Warunki wymagane od Oferenta i sposób ich oceny, wykluczenia.</w:t>
      </w:r>
    </w:p>
    <w:p w14:paraId="2D690395" w14:textId="77777777" w:rsidR="00757711" w:rsidRPr="00157B6B" w:rsidRDefault="00757711" w:rsidP="00757711">
      <w:pPr>
        <w:pStyle w:val="Bezodstpw"/>
        <w:ind w:left="426" w:hanging="426"/>
      </w:pPr>
      <w:r w:rsidRPr="00157B6B">
        <w:rPr>
          <w:b/>
        </w:rPr>
        <w:t>4.1</w:t>
      </w:r>
      <w:r w:rsidRPr="00157B6B">
        <w:tab/>
        <w:t>O zamówienie mogą ubiegać się Oferenci, którzy spełniają wymagania:</w:t>
      </w:r>
    </w:p>
    <w:p w14:paraId="30BB3708" w14:textId="77777777" w:rsidR="00757711" w:rsidRPr="00157B6B" w:rsidRDefault="00757711" w:rsidP="00757711">
      <w:pPr>
        <w:pStyle w:val="Akapitzlist"/>
        <w:numPr>
          <w:ilvl w:val="0"/>
          <w:numId w:val="21"/>
        </w:numPr>
        <w:ind w:left="709" w:hanging="283"/>
        <w:jc w:val="both"/>
      </w:pPr>
      <w:r w:rsidRPr="00157B6B">
        <w:t>są uprawnieni do występowania w obrocie prawnym w przedmiocie zamówienia,</w:t>
      </w:r>
    </w:p>
    <w:p w14:paraId="193B07D3" w14:textId="77777777" w:rsidR="00757711" w:rsidRPr="00157B6B" w:rsidRDefault="00757711" w:rsidP="00757711">
      <w:pPr>
        <w:pStyle w:val="Akapitzlist"/>
        <w:numPr>
          <w:ilvl w:val="0"/>
          <w:numId w:val="21"/>
        </w:numPr>
        <w:ind w:left="709" w:hanging="283"/>
        <w:jc w:val="both"/>
      </w:pPr>
      <w:r w:rsidRPr="00157B6B">
        <w:t>udzielą gwarancji na przedmiot zamówienia na okres minimum 48 miesięcy od daty przekazania przedmiotu zamówienia do użytkowania,</w:t>
      </w:r>
    </w:p>
    <w:p w14:paraId="08A7DBEF" w14:textId="77777777" w:rsidR="00757711" w:rsidRPr="00157B6B" w:rsidRDefault="00757711" w:rsidP="00757711">
      <w:pPr>
        <w:pStyle w:val="Akapitzlist"/>
        <w:numPr>
          <w:ilvl w:val="0"/>
          <w:numId w:val="21"/>
        </w:numPr>
        <w:ind w:left="709" w:hanging="283"/>
        <w:jc w:val="both"/>
      </w:pPr>
      <w:r w:rsidRPr="00157B6B">
        <w:t xml:space="preserve">posiadają niezbędną wiedzę i doświadczenie, czyli wykażą, że w okresie ostatnich 3 lat przed ogłoszeniem postępowania wykonali w sposób należyty co najmniej dwie roboty budowlane w zakresie prac </w:t>
      </w:r>
      <w:r w:rsidR="000D46F3" w:rsidRPr="00157B6B">
        <w:t>izolacyjnych</w:t>
      </w:r>
      <w:r w:rsidRPr="00157B6B">
        <w:t>,</w:t>
      </w:r>
    </w:p>
    <w:p w14:paraId="2AAD0EBB" w14:textId="77777777" w:rsidR="00757711" w:rsidRPr="00157B6B" w:rsidRDefault="00757711" w:rsidP="00757711">
      <w:pPr>
        <w:pStyle w:val="Akapitzlist"/>
        <w:numPr>
          <w:ilvl w:val="0"/>
          <w:numId w:val="21"/>
        </w:numPr>
        <w:ind w:left="709" w:hanging="283"/>
        <w:jc w:val="both"/>
      </w:pPr>
      <w:r w:rsidRPr="00157B6B">
        <w:t xml:space="preserve">dysponują </w:t>
      </w:r>
      <w:proofErr w:type="gramStart"/>
      <w:r w:rsidRPr="00157B6B">
        <w:t>potencjałem  technicznym</w:t>
      </w:r>
      <w:proofErr w:type="gramEnd"/>
      <w:r w:rsidRPr="00157B6B">
        <w:t xml:space="preserve"> i osobami zdolnymi do wykonania zamówienia,</w:t>
      </w:r>
    </w:p>
    <w:p w14:paraId="4C1AEA88" w14:textId="77777777" w:rsidR="00757711" w:rsidRPr="00157B6B" w:rsidRDefault="00757711" w:rsidP="00757711">
      <w:pPr>
        <w:pStyle w:val="Akapitzlist"/>
        <w:numPr>
          <w:ilvl w:val="0"/>
          <w:numId w:val="21"/>
        </w:numPr>
        <w:spacing w:after="100" w:afterAutospacing="1"/>
        <w:ind w:left="709" w:hanging="283"/>
        <w:jc w:val="both"/>
      </w:pPr>
      <w:r w:rsidRPr="00157B6B">
        <w:t xml:space="preserve">znajdują się w sytuacji ekonomicznej i finansowej zapewniającej wykonanie zamówienia w </w:t>
      </w:r>
      <w:proofErr w:type="gramStart"/>
      <w:r w:rsidRPr="00157B6B">
        <w:t>tym :</w:t>
      </w:r>
      <w:proofErr w:type="gramEnd"/>
      <w:r w:rsidRPr="00157B6B">
        <w:t xml:space="preserve"> </w:t>
      </w:r>
    </w:p>
    <w:p w14:paraId="3FA45200" w14:textId="4B0AC107" w:rsidR="00757711" w:rsidRPr="00157B6B" w:rsidRDefault="00757711" w:rsidP="00757711">
      <w:pPr>
        <w:pStyle w:val="Akapitzlist"/>
        <w:numPr>
          <w:ilvl w:val="0"/>
          <w:numId w:val="22"/>
        </w:numPr>
        <w:ind w:left="993" w:hanging="284"/>
        <w:jc w:val="both"/>
      </w:pPr>
      <w:r w:rsidRPr="00157B6B">
        <w:lastRenderedPageBreak/>
        <w:t xml:space="preserve">posiadają ubezpieczenie od odpowiedzialności cywilnej w zakresie prowadzonej działalności gospodarczej na sumę ubezpieczenia nie mniejszą niż </w:t>
      </w:r>
      <w:r w:rsidR="00284BCE">
        <w:t>800</w:t>
      </w:r>
      <w:r w:rsidR="00A83ED7">
        <w:t>.</w:t>
      </w:r>
      <w:r w:rsidR="00284BCE">
        <w:t>000</w:t>
      </w:r>
      <w:r w:rsidRPr="00157B6B">
        <w:t xml:space="preserve">,00 </w:t>
      </w:r>
      <w:proofErr w:type="gramStart"/>
      <w:r w:rsidRPr="00157B6B">
        <w:t>zł  słownie</w:t>
      </w:r>
      <w:proofErr w:type="gramEnd"/>
      <w:r w:rsidRPr="00157B6B">
        <w:t xml:space="preserve">: </w:t>
      </w:r>
      <w:r w:rsidR="00D270DC">
        <w:t xml:space="preserve">osiemset </w:t>
      </w:r>
      <w:r w:rsidRPr="00157B6B">
        <w:t>tysięcy złotych,</w:t>
      </w:r>
    </w:p>
    <w:p w14:paraId="1DEAA7BD" w14:textId="77777777" w:rsidR="00757711" w:rsidRPr="00157B6B" w:rsidRDefault="00757711" w:rsidP="00757711">
      <w:pPr>
        <w:pStyle w:val="Akapitzlist"/>
        <w:numPr>
          <w:ilvl w:val="0"/>
          <w:numId w:val="22"/>
        </w:numPr>
        <w:ind w:left="993" w:hanging="284"/>
        <w:jc w:val="both"/>
      </w:pPr>
      <w:r w:rsidRPr="00157B6B">
        <w:t>nie podlegają wykluczeniu z postępowania o udzielenie zamówienia,</w:t>
      </w:r>
    </w:p>
    <w:p w14:paraId="4E31BA0D" w14:textId="7A20DC9B" w:rsidR="00757711" w:rsidRPr="00157B6B" w:rsidRDefault="00757711" w:rsidP="00757711">
      <w:pPr>
        <w:pStyle w:val="Akapitzlist"/>
        <w:numPr>
          <w:ilvl w:val="0"/>
          <w:numId w:val="22"/>
        </w:numPr>
        <w:ind w:left="993" w:hanging="284"/>
        <w:jc w:val="both"/>
      </w:pPr>
      <w:r w:rsidRPr="00157B6B">
        <w:t xml:space="preserve"> wniosą wymagane wadium w terminie, formie i wysokości określonych                                     </w:t>
      </w:r>
      <w:r w:rsidR="0054764B">
        <w:br/>
      </w:r>
      <w:r w:rsidRPr="00157B6B">
        <w:t>w SIWZ,</w:t>
      </w:r>
    </w:p>
    <w:p w14:paraId="64BB6DFF" w14:textId="77777777" w:rsidR="00757711" w:rsidRPr="00157B6B" w:rsidRDefault="00757711" w:rsidP="00757711">
      <w:pPr>
        <w:pStyle w:val="Akapitzlist"/>
        <w:numPr>
          <w:ilvl w:val="0"/>
          <w:numId w:val="22"/>
        </w:numPr>
        <w:ind w:left="993" w:hanging="284"/>
        <w:jc w:val="both"/>
      </w:pPr>
      <w:r w:rsidRPr="00157B6B">
        <w:t>potwierdzą, w ofercie wymagania Zamawiającego dotyczące przedmiotu zamówienia określone w pkt. 2 SIWZ,</w:t>
      </w:r>
      <w:r w:rsidRPr="00157B6B">
        <w:rPr>
          <w:rStyle w:val="Odwoaniedokomentarza"/>
        </w:rPr>
        <w:t xml:space="preserve"> </w:t>
      </w:r>
    </w:p>
    <w:p w14:paraId="0577B159" w14:textId="77777777" w:rsidR="00757711" w:rsidRPr="00157B6B" w:rsidRDefault="00757711" w:rsidP="00757711">
      <w:pPr>
        <w:pStyle w:val="Akapitzlist"/>
        <w:numPr>
          <w:ilvl w:val="0"/>
          <w:numId w:val="22"/>
        </w:numPr>
        <w:ind w:left="993" w:hanging="284"/>
        <w:jc w:val="both"/>
      </w:pPr>
      <w:r w:rsidRPr="00157B6B">
        <w:t xml:space="preserve">przedstawią dokumenty potwierdzające spełnienie wymaganych przez </w:t>
      </w:r>
      <w:proofErr w:type="gramStart"/>
      <w:r w:rsidRPr="00157B6B">
        <w:t>Zamawiającego  warunków</w:t>
      </w:r>
      <w:proofErr w:type="gramEnd"/>
      <w:r w:rsidRPr="00157B6B">
        <w:t xml:space="preserve"> </w:t>
      </w:r>
      <w:proofErr w:type="gramStart"/>
      <w:r w:rsidRPr="00157B6B">
        <w:t>wymienionych  w</w:t>
      </w:r>
      <w:proofErr w:type="gramEnd"/>
      <w:r w:rsidRPr="00157B6B">
        <w:t xml:space="preserve"> punkcie 13 SIWZ,</w:t>
      </w:r>
    </w:p>
    <w:p w14:paraId="5BDB5169" w14:textId="77777777" w:rsidR="00757711" w:rsidRPr="00157B6B" w:rsidRDefault="00757711" w:rsidP="00757711">
      <w:pPr>
        <w:pStyle w:val="Bezodstpw"/>
        <w:ind w:left="709" w:hanging="709"/>
      </w:pPr>
    </w:p>
    <w:p w14:paraId="07CF1E30" w14:textId="77777777" w:rsidR="00757711" w:rsidRPr="00157B6B" w:rsidRDefault="00757711" w:rsidP="00757711">
      <w:pPr>
        <w:spacing w:after="0" w:line="240" w:lineRule="auto"/>
        <w:ind w:left="426" w:hanging="426"/>
        <w:contextualSpacing/>
        <w:rPr>
          <w:b/>
        </w:rPr>
      </w:pPr>
      <w:r w:rsidRPr="00157B6B">
        <w:rPr>
          <w:b/>
        </w:rPr>
        <w:t>4.2</w:t>
      </w:r>
      <w:r w:rsidRPr="00157B6B">
        <w:rPr>
          <w:b/>
        </w:rPr>
        <w:tab/>
      </w:r>
      <w:r w:rsidRPr="00157B6B">
        <w:t>Z ubiegania się o udzielenie zamówienia wyklucza się podmioty:</w:t>
      </w:r>
    </w:p>
    <w:p w14:paraId="2FC5C046" w14:textId="77777777" w:rsidR="00757711" w:rsidRPr="00157B6B" w:rsidRDefault="009C16AB" w:rsidP="0075771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0" w:line="240" w:lineRule="auto"/>
        <w:ind w:left="709" w:hanging="283"/>
        <w:contextualSpacing/>
        <w:jc w:val="both"/>
        <w:rPr>
          <w:b/>
        </w:rPr>
      </w:pPr>
      <w:r w:rsidRPr="00157B6B">
        <w:t>wykonawcy, którzy</w:t>
      </w:r>
      <w:r w:rsidR="00757711" w:rsidRPr="00157B6B">
        <w:t xml:space="preserve"> w ciągu ostatnich 10 lat przed wszczęciem postępowania wyrządzi</w:t>
      </w:r>
      <w:r w:rsidRPr="00157B6B">
        <w:t>li</w:t>
      </w:r>
      <w:r w:rsidR="00757711" w:rsidRPr="00157B6B">
        <w:t xml:space="preserve"> Spółdzielni </w:t>
      </w:r>
      <w:r w:rsidRPr="00157B6B">
        <w:t xml:space="preserve">szkodę </w:t>
      </w:r>
      <w:r w:rsidR="00757711" w:rsidRPr="00157B6B">
        <w:t>stwierdzoną prawomocnym wyrokiem sądu, nie wykonując zamówienia bądź nie wykonując go z należytą starannością lub narazi</w:t>
      </w:r>
      <w:r w:rsidRPr="00157B6B">
        <w:t xml:space="preserve">li </w:t>
      </w:r>
      <w:r w:rsidR="00757711" w:rsidRPr="00157B6B">
        <w:t>Spółdzielnię na poniesienie dodatkowych kosztów</w:t>
      </w:r>
      <w:r w:rsidR="00757711" w:rsidRPr="00157B6B">
        <w:rPr>
          <w:b/>
        </w:rPr>
        <w:t>,</w:t>
      </w:r>
    </w:p>
    <w:p w14:paraId="506E170B" w14:textId="77777777" w:rsidR="00757711" w:rsidRPr="00157B6B" w:rsidRDefault="00757711" w:rsidP="0075771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0" w:line="240" w:lineRule="auto"/>
        <w:ind w:left="709" w:hanging="283"/>
        <w:contextualSpacing/>
        <w:jc w:val="both"/>
      </w:pPr>
      <w:r w:rsidRPr="00157B6B">
        <w:t>w odniesieniu do których wszczęto postępowanie upadłościowe lub których upadłość ogłoszono,</w:t>
      </w:r>
    </w:p>
    <w:p w14:paraId="2A76E421" w14:textId="77777777" w:rsidR="00757711" w:rsidRPr="00157B6B" w:rsidRDefault="00757711" w:rsidP="0075771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0" w:line="240" w:lineRule="auto"/>
        <w:ind w:left="709" w:hanging="283"/>
        <w:contextualSpacing/>
        <w:jc w:val="both"/>
      </w:pPr>
      <w:r w:rsidRPr="00157B6B">
        <w:t>które zalegają z uiszczeniem podatków, składek na ubezpieczenie społeczne lub zdrowotne, z wyjątkiem przypadków, kiedy uzyskały one przewidzianą prawem zgodę na zwolnienie, odroczenie, rozłożenie na raty zaległych płatności lub wstrzymanie w całości wykonania decyzji organu podatkowego,</w:t>
      </w:r>
    </w:p>
    <w:p w14:paraId="2E1A8561" w14:textId="77777777" w:rsidR="00757711" w:rsidRPr="00157B6B" w:rsidRDefault="00757711" w:rsidP="0075771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0" w:line="240" w:lineRule="auto"/>
        <w:ind w:left="709" w:hanging="283"/>
        <w:contextualSpacing/>
        <w:jc w:val="both"/>
      </w:pPr>
      <w:r w:rsidRPr="00157B6B">
        <w:t xml:space="preserve">które w wyznaczonym terminie nie złożyły lub nie uzupełniły dokumentów potwierdzających spełnienie warunków określonych w specyfikacji, ogłoszeniu lub zaproszeniu do składania ofert, a w szczególności nie wniosły wadium, </w:t>
      </w:r>
    </w:p>
    <w:p w14:paraId="4A7BA757" w14:textId="77777777" w:rsidR="00757711" w:rsidRPr="00157B6B" w:rsidRDefault="00757711" w:rsidP="009C16A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0" w:line="240" w:lineRule="auto"/>
        <w:ind w:left="709" w:hanging="283"/>
        <w:contextualSpacing/>
        <w:jc w:val="both"/>
      </w:pPr>
      <w:r w:rsidRPr="00157B6B">
        <w:t>w stosunku do których Zamawiający pozyskał wiedzę, że podane przez nich informacje są nieprawdziwe.</w:t>
      </w:r>
    </w:p>
    <w:p w14:paraId="04CF8AED" w14:textId="77777777" w:rsidR="00757711" w:rsidRPr="00157B6B" w:rsidRDefault="00757711" w:rsidP="00757711">
      <w:pPr>
        <w:pStyle w:val="Bezodstpw"/>
        <w:ind w:left="426" w:hanging="426"/>
        <w:jc w:val="both"/>
      </w:pPr>
      <w:proofErr w:type="gramStart"/>
      <w:r w:rsidRPr="00157B6B">
        <w:rPr>
          <w:b/>
        </w:rPr>
        <w:t>4</w:t>
      </w:r>
      <w:r w:rsidR="009C16AB" w:rsidRPr="00157B6B">
        <w:rPr>
          <w:b/>
        </w:rPr>
        <w:t>.3</w:t>
      </w:r>
      <w:r w:rsidRPr="00157B6B">
        <w:rPr>
          <w:b/>
        </w:rPr>
        <w:t xml:space="preserve">  </w:t>
      </w:r>
      <w:r w:rsidRPr="00157B6B">
        <w:t>Sposób</w:t>
      </w:r>
      <w:proofErr w:type="gramEnd"/>
      <w:r w:rsidRPr="00157B6B">
        <w:t xml:space="preserve"> dokonywania oceny spełnienia warunków wymaganych od oferentów oparty będzie na zasadzie TAK/NIE </w:t>
      </w:r>
      <w:proofErr w:type="gramStart"/>
      <w:r w:rsidRPr="00157B6B">
        <w:t>( spełnia</w:t>
      </w:r>
      <w:proofErr w:type="gramEnd"/>
      <w:r w:rsidRPr="00157B6B">
        <w:t xml:space="preserve">/ nie spełnia). </w:t>
      </w:r>
    </w:p>
    <w:p w14:paraId="2911632A" w14:textId="77777777" w:rsidR="00757711" w:rsidRPr="00157B6B" w:rsidRDefault="00757711" w:rsidP="00757711">
      <w:pPr>
        <w:pStyle w:val="Bezodstpw"/>
        <w:ind w:left="426" w:hanging="426"/>
        <w:jc w:val="both"/>
      </w:pPr>
    </w:p>
    <w:p w14:paraId="1B161D86" w14:textId="77777777" w:rsidR="00757711" w:rsidRPr="00157B6B" w:rsidRDefault="00757711" w:rsidP="00757711">
      <w:pPr>
        <w:pStyle w:val="Bezodstpw"/>
        <w:ind w:left="426" w:hanging="426"/>
      </w:pPr>
      <w:r w:rsidRPr="00157B6B">
        <w:rPr>
          <w:b/>
        </w:rPr>
        <w:t>5.</w:t>
      </w:r>
      <w:r w:rsidRPr="00157B6B">
        <w:rPr>
          <w:b/>
        </w:rPr>
        <w:tab/>
        <w:t xml:space="preserve">Informacje dotyczące </w:t>
      </w:r>
      <w:r w:rsidR="009C16AB" w:rsidRPr="00157B6B">
        <w:rPr>
          <w:b/>
        </w:rPr>
        <w:t>sposobu przygotowania ofert:</w:t>
      </w:r>
    </w:p>
    <w:p w14:paraId="3A775A4C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5.1</w:t>
      </w:r>
      <w:r w:rsidRPr="00157B6B">
        <w:t xml:space="preserve"> Oferent ma prawo złożyć tylko jedną ofertę z podaniem ceny ofertowej sam lub przez upoważnionego reprezentanta firmy. W przypadku złożenia większej liczby ofert- wszystkie oferty tego Oferenta zostaną odrzucone.</w:t>
      </w:r>
    </w:p>
    <w:p w14:paraId="0FCFED6E" w14:textId="77777777" w:rsidR="00757711" w:rsidRPr="00157B6B" w:rsidRDefault="00757711" w:rsidP="00757711">
      <w:pPr>
        <w:pStyle w:val="Bezodstpw"/>
        <w:ind w:left="426" w:hanging="426"/>
        <w:jc w:val="both"/>
        <w:rPr>
          <w:b/>
        </w:rPr>
      </w:pPr>
      <w:r w:rsidRPr="00157B6B">
        <w:rPr>
          <w:b/>
        </w:rPr>
        <w:t>5.2</w:t>
      </w:r>
      <w:r w:rsidRPr="00157B6B">
        <w:t xml:space="preserve"> Oferenci przedstawiają ofertę zgodnie z wymaganiami określonymi w SIWZ na formularzu ofertowym – </w:t>
      </w:r>
      <w:r w:rsidRPr="00157B6B">
        <w:rPr>
          <w:b/>
        </w:rPr>
        <w:t xml:space="preserve">Zał. 3 </w:t>
      </w:r>
    </w:p>
    <w:p w14:paraId="36D443F1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5.3</w:t>
      </w:r>
      <w:r w:rsidRPr="00157B6B">
        <w:t xml:space="preserve"> Oferta powinna zawierać wszelkie dokumenty wymagane postanowieniami SIWZ. W przypadku, gdy Oferent jako załącznik dołączy kopię jakiegoś dokumentu, to powinna być ona potwierdzona za zgodność z oryginałem przez osobę podpisującą ofertę poprzez złożenie podpisu i daty. </w:t>
      </w:r>
    </w:p>
    <w:p w14:paraId="083F4A1F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5.4</w:t>
      </w:r>
      <w:r w:rsidRPr="00157B6B">
        <w:t xml:space="preserve"> Oferenci ponoszą wszelkie koszty związane z przygotowaniem i złożeniem oferty.</w:t>
      </w:r>
    </w:p>
    <w:p w14:paraId="7F0B4B5E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5.5</w:t>
      </w:r>
      <w:r w:rsidRPr="00157B6B">
        <w:t xml:space="preserve"> Oferta powinna być napisana czytelnie w języku polskim oraz podpisana przez osobę lub osoby upoważnione do składania oświadczeń woli w imieniu Oferenta. </w:t>
      </w:r>
    </w:p>
    <w:p w14:paraId="6F57599E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5.6</w:t>
      </w:r>
      <w:r w:rsidRPr="00157B6B">
        <w:t xml:space="preserve"> Ceny ofertowe muszą być podane w złotych. </w:t>
      </w:r>
    </w:p>
    <w:p w14:paraId="05160800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5.7</w:t>
      </w:r>
      <w:r w:rsidRPr="00157B6B">
        <w:t xml:space="preserve"> Wszystkie strony oferty powinny być ponumerowane kolejnymi numerami, podpisane przez osoby uprawnione do występowania w imieniu Oferenta, opieczętowane i zszyte w sposób uniemożliwiający dekompletację oferty.    </w:t>
      </w:r>
    </w:p>
    <w:p w14:paraId="393D9662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5.8</w:t>
      </w:r>
      <w:r w:rsidRPr="00157B6B">
        <w:t xml:space="preserve"> Wszelkie poprawki lub zmiany w tekście oferty muszą być parafowane i datowane własnoręcznie przez osobę podpisującą ofertę. </w:t>
      </w:r>
    </w:p>
    <w:p w14:paraId="0ABEF1CA" w14:textId="77777777" w:rsidR="00757711" w:rsidRPr="00157B6B" w:rsidRDefault="00757711" w:rsidP="00757711">
      <w:pPr>
        <w:pStyle w:val="Bezodstpw"/>
      </w:pPr>
    </w:p>
    <w:p w14:paraId="5A4E9119" w14:textId="77777777" w:rsidR="00757711" w:rsidRPr="00157B6B" w:rsidRDefault="00757711" w:rsidP="00757711">
      <w:pPr>
        <w:pStyle w:val="Bezodstpw"/>
        <w:ind w:left="426" w:hanging="426"/>
        <w:rPr>
          <w:b/>
        </w:rPr>
      </w:pPr>
      <w:r w:rsidRPr="00157B6B">
        <w:rPr>
          <w:b/>
        </w:rPr>
        <w:lastRenderedPageBreak/>
        <w:t>6.</w:t>
      </w:r>
      <w:r w:rsidRPr="00157B6B">
        <w:rPr>
          <w:b/>
        </w:rPr>
        <w:tab/>
        <w:t xml:space="preserve">Udzielanie wyjaśnień: </w:t>
      </w:r>
    </w:p>
    <w:p w14:paraId="13214733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6.1</w:t>
      </w:r>
      <w:r w:rsidRPr="00157B6B">
        <w:tab/>
        <w:t xml:space="preserve">Przed terminem otwarcia ofert oferent może zwrócić się do Zamawiającego o wyjaśnienie         dotyczące konkursu. Zamawiający zobowiązany jest niezwłocznie udzielić wyjaśnień i zamieścić je na swojej stronie internetowej.   </w:t>
      </w:r>
    </w:p>
    <w:p w14:paraId="7EB51E34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6.2</w:t>
      </w:r>
      <w:r w:rsidRPr="00157B6B">
        <w:tab/>
        <w:t>Zamawiający może przedłużyć termin składania ofert w celu umożliwienia oferentom              uwzględnienia w ofertach otrzymanych wyjaśnień. Informację o przedłużeniu terminu Zamawiający zamieszcza na swojej stronie internetowej.</w:t>
      </w:r>
    </w:p>
    <w:p w14:paraId="0554B751" w14:textId="77777777" w:rsidR="00757711" w:rsidRPr="00157B6B" w:rsidRDefault="00757711" w:rsidP="00757711">
      <w:pPr>
        <w:pStyle w:val="Bezodstpw"/>
      </w:pPr>
    </w:p>
    <w:p w14:paraId="1E094CCF" w14:textId="77777777" w:rsidR="00757711" w:rsidRPr="00157B6B" w:rsidRDefault="00757711" w:rsidP="00757711">
      <w:pPr>
        <w:pStyle w:val="Bezodstpw"/>
        <w:ind w:left="426" w:hanging="426"/>
        <w:rPr>
          <w:b/>
        </w:rPr>
      </w:pPr>
      <w:r w:rsidRPr="00157B6B">
        <w:rPr>
          <w:b/>
        </w:rPr>
        <w:t>7.</w:t>
      </w:r>
      <w:r w:rsidRPr="00157B6B">
        <w:rPr>
          <w:b/>
        </w:rPr>
        <w:tab/>
        <w:t>Kontakt:</w:t>
      </w:r>
    </w:p>
    <w:p w14:paraId="65D46562" w14:textId="57AF10DC" w:rsidR="00757711" w:rsidRPr="00157B6B" w:rsidRDefault="00757711" w:rsidP="00757711">
      <w:pPr>
        <w:pStyle w:val="Bezodstpw"/>
        <w:ind w:left="426"/>
        <w:jc w:val="both"/>
      </w:pPr>
      <w:r w:rsidRPr="00157B6B">
        <w:t xml:space="preserve">Osobą do kontaktowania się z Oferentami w sprawach formalnych związanych ze składaniem ofert jest Pani </w:t>
      </w:r>
      <w:r w:rsidR="00A75696" w:rsidRPr="00157B6B">
        <w:t>Iwona Bartosińska</w:t>
      </w:r>
      <w:r w:rsidR="0031489D">
        <w:t>, t</w:t>
      </w:r>
      <w:r w:rsidRPr="00157B6B">
        <w:t>el.</w:t>
      </w:r>
      <w:r w:rsidR="0031489D">
        <w:t xml:space="preserve"> </w:t>
      </w:r>
      <w:r w:rsidRPr="00157B6B">
        <w:t xml:space="preserve">(22)663 08 18; 506 130 733.  </w:t>
      </w:r>
    </w:p>
    <w:p w14:paraId="204245AF" w14:textId="77777777" w:rsidR="00757711" w:rsidRPr="00157B6B" w:rsidRDefault="00757711" w:rsidP="00757711">
      <w:pPr>
        <w:pStyle w:val="Bezodstpw"/>
      </w:pPr>
    </w:p>
    <w:p w14:paraId="2977FF53" w14:textId="77777777" w:rsidR="00757711" w:rsidRPr="00157B6B" w:rsidRDefault="00757711" w:rsidP="00757711">
      <w:pPr>
        <w:pStyle w:val="Bezodstpw"/>
        <w:ind w:left="426" w:hanging="426"/>
      </w:pPr>
      <w:r w:rsidRPr="00157B6B">
        <w:rPr>
          <w:b/>
        </w:rPr>
        <w:t>8.</w:t>
      </w:r>
      <w:r w:rsidRPr="00157B6B">
        <w:rPr>
          <w:b/>
        </w:rPr>
        <w:tab/>
        <w:t>Zmiany SIWZ:</w:t>
      </w:r>
    </w:p>
    <w:p w14:paraId="7B8AE831" w14:textId="4DF354B4" w:rsidR="00757711" w:rsidRPr="00157B6B" w:rsidRDefault="00757711" w:rsidP="00757711">
      <w:pPr>
        <w:pStyle w:val="Bezodstpw"/>
        <w:ind w:left="426"/>
        <w:jc w:val="both"/>
      </w:pPr>
      <w:r w:rsidRPr="00157B6B">
        <w:t xml:space="preserve">W szczególnie uzasadnionych przypadkach, przed terminem składania ofert Zamawiający może zmienić treść dokumentów składających się na SIWZ, o czym niezwłocznie powiadomi na swojej stronie internetowej. Jeżeli zmiana spowoduje konieczność modyfikacji oferty, Zamawiający może przedłużyć termin składania ofert. W takim przypadku wszelkie prawa i zobowiązania Oferenta i Zamawiającego </w:t>
      </w:r>
      <w:proofErr w:type="gramStart"/>
      <w:r w:rsidRPr="00157B6B">
        <w:t>odnośnie</w:t>
      </w:r>
      <w:proofErr w:type="gramEnd"/>
      <w:r w:rsidRPr="00157B6B">
        <w:t xml:space="preserve"> ustalonych wcześniej </w:t>
      </w:r>
      <w:r w:rsidR="0031489D" w:rsidRPr="00157B6B">
        <w:t>terminów będą</w:t>
      </w:r>
      <w:r w:rsidRPr="00157B6B">
        <w:t xml:space="preserve"> podlegały nowemu wskazanemu terminowi. </w:t>
      </w:r>
    </w:p>
    <w:p w14:paraId="1AFAA63A" w14:textId="77777777" w:rsidR="00757711" w:rsidRPr="00157B6B" w:rsidRDefault="00757711" w:rsidP="00757711">
      <w:pPr>
        <w:pStyle w:val="Bezodstpw"/>
        <w:rPr>
          <w:b/>
        </w:rPr>
      </w:pPr>
    </w:p>
    <w:p w14:paraId="1CC7AD74" w14:textId="77777777" w:rsidR="00757711" w:rsidRPr="00157B6B" w:rsidRDefault="00757711" w:rsidP="00757711">
      <w:pPr>
        <w:pStyle w:val="Bezodstpw"/>
        <w:ind w:left="426" w:hanging="426"/>
      </w:pPr>
      <w:r w:rsidRPr="00157B6B">
        <w:rPr>
          <w:b/>
        </w:rPr>
        <w:t>9.</w:t>
      </w:r>
      <w:r w:rsidRPr="00157B6B">
        <w:rPr>
          <w:b/>
        </w:rPr>
        <w:tab/>
        <w:t xml:space="preserve">Wadium:   </w:t>
      </w:r>
    </w:p>
    <w:p w14:paraId="3355FF54" w14:textId="0B055523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9.1</w:t>
      </w:r>
      <w:r w:rsidRPr="00157B6B">
        <w:tab/>
        <w:t xml:space="preserve">Oferent wniesie wadium w </w:t>
      </w:r>
      <w:proofErr w:type="gramStart"/>
      <w:r w:rsidRPr="00157B6B">
        <w:t>wysokości</w:t>
      </w:r>
      <w:r w:rsidR="00620DE4" w:rsidRPr="00157B6B">
        <w:t xml:space="preserve">  6.500</w:t>
      </w:r>
      <w:proofErr w:type="gramEnd"/>
      <w:r w:rsidRPr="00157B6B">
        <w:rPr>
          <w:b/>
        </w:rPr>
        <w:t>,-</w:t>
      </w:r>
      <w:r w:rsidRPr="00157B6B">
        <w:t xml:space="preserve"> zł – (słownie: </w:t>
      </w:r>
      <w:r w:rsidR="00620DE4" w:rsidRPr="00157B6B">
        <w:t>sześć</w:t>
      </w:r>
      <w:r w:rsidRPr="00157B6B">
        <w:t xml:space="preserve"> tysięcy</w:t>
      </w:r>
      <w:r w:rsidR="00620DE4" w:rsidRPr="00157B6B">
        <w:t xml:space="preserve"> pięćset</w:t>
      </w:r>
      <w:r w:rsidR="009E0160" w:rsidRPr="00157B6B">
        <w:t xml:space="preserve"> </w:t>
      </w:r>
      <w:r w:rsidRPr="00157B6B">
        <w:t>złotych).</w:t>
      </w:r>
    </w:p>
    <w:p w14:paraId="0530F83C" w14:textId="77777777" w:rsidR="00757711" w:rsidRPr="00157B6B" w:rsidRDefault="00757711" w:rsidP="009C16AB">
      <w:pPr>
        <w:pStyle w:val="Bezodstpw"/>
        <w:ind w:left="426" w:hanging="426"/>
        <w:jc w:val="both"/>
      </w:pPr>
      <w:r w:rsidRPr="00157B6B">
        <w:rPr>
          <w:b/>
        </w:rPr>
        <w:t>9.2</w:t>
      </w:r>
      <w:r w:rsidRPr="00157B6B">
        <w:tab/>
        <w:t xml:space="preserve">Wadium powinno być wniesione na </w:t>
      </w:r>
      <w:proofErr w:type="gramStart"/>
      <w:r w:rsidRPr="00157B6B">
        <w:t>konto  84</w:t>
      </w:r>
      <w:proofErr w:type="gramEnd"/>
      <w:r w:rsidRPr="00157B6B">
        <w:t xml:space="preserve"> 1020 1026 0000 1402 0021 2332 - najpóźniej w dniu</w:t>
      </w:r>
      <w:r w:rsidR="009C16AB" w:rsidRPr="00157B6B">
        <w:t xml:space="preserve"> składania ofert, przy czym na dzień uiszczenia wadium uznaje się dzień uznania płatności wadium na rachunku Spółdzielni. </w:t>
      </w:r>
      <w:r w:rsidRPr="00157B6B">
        <w:t xml:space="preserve">Wadium nie podlega oprocentowaniu. </w:t>
      </w:r>
    </w:p>
    <w:p w14:paraId="42AFCA8C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9.3</w:t>
      </w:r>
      <w:r w:rsidRPr="00157B6B">
        <w:tab/>
        <w:t xml:space="preserve">Brak wadium spowoduje odrzucenie oferty bez jej rozpatrzenia. </w:t>
      </w:r>
    </w:p>
    <w:p w14:paraId="6CFA31E7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9.4</w:t>
      </w:r>
      <w:r w:rsidRPr="00157B6B">
        <w:tab/>
        <w:t>Zamawiający zobowiązany jest niezwłocznie zwrócić wadium, jeżeli:</w:t>
      </w:r>
    </w:p>
    <w:p w14:paraId="55594AFA" w14:textId="77777777" w:rsidR="00757711" w:rsidRPr="00157B6B" w:rsidRDefault="00757711" w:rsidP="00757711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709" w:hanging="283"/>
        <w:jc w:val="both"/>
      </w:pPr>
      <w:r w:rsidRPr="00157B6B">
        <w:t>upłynął termin rozstrzygnięcia postępowania,</w:t>
      </w:r>
    </w:p>
    <w:p w14:paraId="5D9E2D90" w14:textId="77777777" w:rsidR="00757711" w:rsidRPr="00157B6B" w:rsidRDefault="00757711" w:rsidP="00757711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709" w:hanging="283"/>
        <w:jc w:val="both"/>
      </w:pPr>
      <w:r w:rsidRPr="00157B6B">
        <w:t>zawarto umowę i wniesiono zabezpieczenie należytego wykonania umowy, na zasadach określonych w specyfikacji istotnych warunków zamówienia,</w:t>
      </w:r>
    </w:p>
    <w:p w14:paraId="1846D7DD" w14:textId="77777777" w:rsidR="00757711" w:rsidRPr="00157B6B" w:rsidRDefault="00757711" w:rsidP="00757711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709" w:hanging="283"/>
        <w:jc w:val="both"/>
      </w:pPr>
      <w:r w:rsidRPr="00157B6B">
        <w:t>Zamawiający unieważnił przetarg.</w:t>
      </w:r>
    </w:p>
    <w:p w14:paraId="70D3F7FF" w14:textId="77777777" w:rsidR="00757711" w:rsidRPr="00157B6B" w:rsidRDefault="00757711" w:rsidP="00757711">
      <w:pPr>
        <w:spacing w:after="0" w:line="240" w:lineRule="auto"/>
        <w:ind w:left="426" w:hanging="426"/>
        <w:jc w:val="both"/>
      </w:pPr>
      <w:r w:rsidRPr="00157B6B">
        <w:rPr>
          <w:b/>
        </w:rPr>
        <w:t>9.5</w:t>
      </w:r>
      <w:r w:rsidRPr="00157B6B">
        <w:tab/>
        <w:t xml:space="preserve">Oferent, którego oferta została wybrana, traci wadium w </w:t>
      </w:r>
      <w:proofErr w:type="gramStart"/>
      <w:r w:rsidRPr="00157B6B">
        <w:t>przypadku</w:t>
      </w:r>
      <w:proofErr w:type="gramEnd"/>
      <w:r w:rsidRPr="00157B6B">
        <w:t xml:space="preserve"> gdy:</w:t>
      </w:r>
    </w:p>
    <w:p w14:paraId="0EDDF31E" w14:textId="77777777" w:rsidR="00757711" w:rsidRPr="00157B6B" w:rsidRDefault="00757711" w:rsidP="00757711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709" w:hanging="283"/>
        <w:jc w:val="both"/>
      </w:pPr>
      <w:r w:rsidRPr="00157B6B">
        <w:t>odmówił podpisania umowy na warunkach określonych w ofercie,</w:t>
      </w:r>
    </w:p>
    <w:p w14:paraId="73C47493" w14:textId="77777777" w:rsidR="00757711" w:rsidRPr="00157B6B" w:rsidRDefault="00757711" w:rsidP="00757711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709" w:hanging="283"/>
        <w:jc w:val="both"/>
      </w:pPr>
      <w:r w:rsidRPr="00157B6B">
        <w:t>nie wniósł zabezpieczenia należytego wykonania umowy na zasadach określonych w specyfikacji istotnych warunków zamówienia,</w:t>
      </w:r>
    </w:p>
    <w:p w14:paraId="52B931D3" w14:textId="77777777" w:rsidR="00757711" w:rsidRPr="00157B6B" w:rsidRDefault="00757711" w:rsidP="00652866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709" w:hanging="283"/>
        <w:jc w:val="both"/>
        <w:rPr>
          <w:b/>
        </w:rPr>
      </w:pPr>
      <w:r w:rsidRPr="00157B6B">
        <w:t>zawarcie umowy stało się niemożliwe z przyczyn leżących po stronie oferenta.</w:t>
      </w:r>
    </w:p>
    <w:p w14:paraId="25B94066" w14:textId="77777777" w:rsidR="006D33EC" w:rsidRPr="00157B6B" w:rsidRDefault="006D33EC" w:rsidP="006D33EC">
      <w:pPr>
        <w:spacing w:after="0" w:line="240" w:lineRule="auto"/>
        <w:ind w:left="709"/>
        <w:jc w:val="both"/>
        <w:rPr>
          <w:b/>
        </w:rPr>
      </w:pPr>
    </w:p>
    <w:p w14:paraId="4EE84D3D" w14:textId="77777777" w:rsidR="00757711" w:rsidRPr="00157B6B" w:rsidRDefault="00757711" w:rsidP="00757711">
      <w:pPr>
        <w:pStyle w:val="Bezodstpw"/>
        <w:ind w:left="426" w:hanging="426"/>
      </w:pPr>
      <w:r w:rsidRPr="00157B6B">
        <w:rPr>
          <w:b/>
        </w:rPr>
        <w:t>10.</w:t>
      </w:r>
      <w:r w:rsidRPr="00157B6B">
        <w:rPr>
          <w:b/>
        </w:rPr>
        <w:tab/>
        <w:t xml:space="preserve">Związanie ofertą: </w:t>
      </w:r>
      <w:r w:rsidRPr="00157B6B">
        <w:t xml:space="preserve">   </w:t>
      </w:r>
    </w:p>
    <w:p w14:paraId="40E8023D" w14:textId="77777777" w:rsidR="00757711" w:rsidRPr="00157B6B" w:rsidRDefault="00757711" w:rsidP="00757711">
      <w:pPr>
        <w:pStyle w:val="Bezodstpw"/>
      </w:pPr>
      <w:r w:rsidRPr="00157B6B">
        <w:t xml:space="preserve">Termin związania ofertą wynosi 30 dni od daty składania ofert. </w:t>
      </w:r>
    </w:p>
    <w:p w14:paraId="1FAAB946" w14:textId="77777777" w:rsidR="00757711" w:rsidRPr="00157B6B" w:rsidRDefault="00757711" w:rsidP="00757711">
      <w:pPr>
        <w:pStyle w:val="Bezodstpw"/>
        <w:rPr>
          <w:b/>
        </w:rPr>
      </w:pPr>
    </w:p>
    <w:p w14:paraId="73928778" w14:textId="77777777" w:rsidR="00757711" w:rsidRPr="00157B6B" w:rsidRDefault="00757711" w:rsidP="00757711">
      <w:pPr>
        <w:pStyle w:val="Bezodstpw"/>
        <w:ind w:left="426" w:hanging="426"/>
        <w:rPr>
          <w:b/>
        </w:rPr>
      </w:pPr>
      <w:r w:rsidRPr="00157B6B">
        <w:rPr>
          <w:b/>
        </w:rPr>
        <w:t>11.</w:t>
      </w:r>
      <w:r w:rsidRPr="00157B6B">
        <w:rPr>
          <w:b/>
        </w:rPr>
        <w:tab/>
        <w:t xml:space="preserve">Składanie, wnoszenie zmian i wycofanie ofert: </w:t>
      </w:r>
    </w:p>
    <w:p w14:paraId="57640D04" w14:textId="72CEA9EB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 xml:space="preserve">11.1 </w:t>
      </w:r>
      <w:r w:rsidRPr="00157B6B">
        <w:t xml:space="preserve">Ofertę należy złożyć w zamkniętej kopercie w sekretariacie I ŻSM w Warszawie przy </w:t>
      </w:r>
      <w:r w:rsidRPr="00157B6B">
        <w:br/>
        <w:t>ul. Kochanowskiego 33A lok. 55 nie później niż do dn</w:t>
      </w:r>
      <w:r w:rsidR="00A96BF9">
        <w:t xml:space="preserve">ia </w:t>
      </w:r>
      <w:r w:rsidR="00AF1683">
        <w:rPr>
          <w:b/>
          <w:bCs/>
        </w:rPr>
        <w:t xml:space="preserve">07 </w:t>
      </w:r>
      <w:proofErr w:type="gramStart"/>
      <w:r w:rsidR="00AF1683">
        <w:rPr>
          <w:b/>
          <w:bCs/>
        </w:rPr>
        <w:t>sierpnia</w:t>
      </w:r>
      <w:r w:rsidR="004E4968">
        <w:rPr>
          <w:b/>
          <w:bCs/>
        </w:rPr>
        <w:t xml:space="preserve"> </w:t>
      </w:r>
      <w:r w:rsidR="00157B6B" w:rsidRPr="00A96BF9">
        <w:rPr>
          <w:b/>
          <w:bCs/>
        </w:rPr>
        <w:t xml:space="preserve"> </w:t>
      </w:r>
      <w:r w:rsidR="00157B6B" w:rsidRPr="00157B6B">
        <w:rPr>
          <w:b/>
        </w:rPr>
        <w:t>202</w:t>
      </w:r>
      <w:r w:rsidR="004E4968">
        <w:rPr>
          <w:b/>
        </w:rPr>
        <w:t>5</w:t>
      </w:r>
      <w:proofErr w:type="gramEnd"/>
      <w:r w:rsidR="00157B6B" w:rsidRPr="00157B6B">
        <w:rPr>
          <w:b/>
        </w:rPr>
        <w:t xml:space="preserve"> r. do godz.</w:t>
      </w:r>
      <w:r w:rsidR="00AF1683">
        <w:rPr>
          <w:b/>
        </w:rPr>
        <w:t xml:space="preserve"> 14.00</w:t>
      </w:r>
    </w:p>
    <w:p w14:paraId="34542733" w14:textId="77777777" w:rsidR="00757711" w:rsidRPr="00157B6B" w:rsidRDefault="00757711" w:rsidP="00757711">
      <w:pPr>
        <w:pStyle w:val="Bezodstpw"/>
        <w:ind w:left="426" w:hanging="426"/>
      </w:pPr>
      <w:r w:rsidRPr="00157B6B">
        <w:rPr>
          <w:b/>
        </w:rPr>
        <w:t>11.2</w:t>
      </w:r>
      <w:r w:rsidRPr="00157B6B">
        <w:tab/>
        <w:t xml:space="preserve">Oferta złożona po </w:t>
      </w:r>
      <w:proofErr w:type="gramStart"/>
      <w:r w:rsidRPr="00157B6B">
        <w:t>terminie  zostanie</w:t>
      </w:r>
      <w:proofErr w:type="gramEnd"/>
      <w:r w:rsidRPr="00157B6B">
        <w:t xml:space="preserve"> zwrócona Oferentowi bez otwierania. </w:t>
      </w:r>
      <w:r w:rsidR="006D33EC" w:rsidRPr="00157B6B">
        <w:t xml:space="preserve">         </w:t>
      </w:r>
    </w:p>
    <w:p w14:paraId="1B7093B7" w14:textId="77777777" w:rsidR="00757711" w:rsidRPr="00157B6B" w:rsidRDefault="00757711" w:rsidP="00757711">
      <w:pPr>
        <w:pStyle w:val="Bezodstpw"/>
        <w:ind w:left="426"/>
        <w:jc w:val="both"/>
      </w:pPr>
      <w:r w:rsidRPr="00157B6B">
        <w:t xml:space="preserve">Oferta winna być zaadresowana według poniższego wzoru: </w:t>
      </w:r>
    </w:p>
    <w:p w14:paraId="48DF9232" w14:textId="77777777" w:rsidR="00757711" w:rsidRPr="00157B6B" w:rsidRDefault="00757711" w:rsidP="00757711">
      <w:pPr>
        <w:pStyle w:val="Bezodstpw"/>
      </w:pPr>
    </w:p>
    <w:p w14:paraId="43F86347" w14:textId="77777777" w:rsidR="00757711" w:rsidRPr="00157B6B" w:rsidRDefault="00757711" w:rsidP="00757711">
      <w:pPr>
        <w:pStyle w:val="Bezodstpw"/>
        <w:ind w:left="360"/>
      </w:pPr>
      <w:r w:rsidRPr="00157B6B">
        <w:tab/>
      </w:r>
      <w:r w:rsidRPr="00157B6B">
        <w:tab/>
      </w:r>
      <w:r w:rsidRPr="00157B6B">
        <w:tab/>
      </w:r>
      <w:r w:rsidRPr="00157B6B">
        <w:tab/>
      </w:r>
      <w:r w:rsidRPr="00157B6B">
        <w:tab/>
        <w:t xml:space="preserve">           </w:t>
      </w:r>
      <w:proofErr w:type="gramStart"/>
      <w:r w:rsidRPr="00157B6B">
        <w:t>Zamawiający:  I</w:t>
      </w:r>
      <w:proofErr w:type="gramEnd"/>
      <w:r w:rsidRPr="00157B6B">
        <w:t xml:space="preserve"> Żoliborska Spółdzielnia Mieszkaniowa. </w:t>
      </w:r>
    </w:p>
    <w:p w14:paraId="2B056FD7" w14:textId="77777777" w:rsidR="007F0FE9" w:rsidRPr="00157B6B" w:rsidRDefault="00757711" w:rsidP="00757711">
      <w:pPr>
        <w:pStyle w:val="Bezodstpw"/>
        <w:ind w:left="1907" w:hanging="491"/>
        <w:jc w:val="both"/>
      </w:pPr>
      <w:r w:rsidRPr="00157B6B">
        <w:t xml:space="preserve">     </w:t>
      </w:r>
    </w:p>
    <w:p w14:paraId="0AA044CE" w14:textId="3207A306" w:rsidR="00757711" w:rsidRPr="00157B6B" w:rsidRDefault="00757711" w:rsidP="00757711">
      <w:pPr>
        <w:pStyle w:val="Bezodstpw"/>
        <w:ind w:left="1907" w:hanging="491"/>
        <w:jc w:val="both"/>
        <w:rPr>
          <w:b/>
        </w:rPr>
      </w:pPr>
      <w:r w:rsidRPr="00157B6B">
        <w:tab/>
      </w:r>
      <w:proofErr w:type="gramStart"/>
      <w:r w:rsidRPr="00157B6B">
        <w:t>Tytuł</w:t>
      </w:r>
      <w:r w:rsidRPr="00157B6B">
        <w:rPr>
          <w:rFonts w:cstheme="minorHAnsi"/>
        </w:rPr>
        <w:t>:</w:t>
      </w:r>
      <w:r w:rsidR="004E4968">
        <w:rPr>
          <w:rFonts w:cstheme="minorHAnsi"/>
        </w:rPr>
        <w:t xml:space="preserve">   </w:t>
      </w:r>
      <w:proofErr w:type="gramEnd"/>
      <w:r w:rsidR="004E4968">
        <w:rPr>
          <w:rFonts w:cstheme="minorHAnsi"/>
        </w:rPr>
        <w:t xml:space="preserve">  </w:t>
      </w:r>
      <w:proofErr w:type="gramStart"/>
      <w:r w:rsidR="004E4968">
        <w:rPr>
          <w:rFonts w:cstheme="minorHAnsi"/>
        </w:rPr>
        <w:t xml:space="preserve"> </w:t>
      </w:r>
      <w:r w:rsidRPr="00157B6B">
        <w:rPr>
          <w:rFonts w:cstheme="minorHAnsi"/>
        </w:rPr>
        <w:t xml:space="preserve"> </w:t>
      </w:r>
      <w:r w:rsidRPr="00157B6B">
        <w:rPr>
          <w:b/>
        </w:rPr>
        <w:t>,,</w:t>
      </w:r>
      <w:r w:rsidR="00A87688" w:rsidRPr="00157B6B">
        <w:rPr>
          <w:b/>
        </w:rPr>
        <w:t>Oferta</w:t>
      </w:r>
      <w:proofErr w:type="gramEnd"/>
      <w:r w:rsidR="00A87688" w:rsidRPr="00157B6B">
        <w:rPr>
          <w:b/>
        </w:rPr>
        <w:t xml:space="preserve"> na </w:t>
      </w:r>
      <w:r w:rsidR="004E4968">
        <w:rPr>
          <w:b/>
        </w:rPr>
        <w:t>remont balkonów</w:t>
      </w:r>
      <w:r w:rsidR="00AF1683">
        <w:rPr>
          <w:b/>
        </w:rPr>
        <w:t xml:space="preserve"> i </w:t>
      </w:r>
      <w:proofErr w:type="gramStart"/>
      <w:r w:rsidR="00AF1683">
        <w:rPr>
          <w:b/>
        </w:rPr>
        <w:t>tarasu</w:t>
      </w:r>
      <w:r w:rsidR="004E4968">
        <w:rPr>
          <w:b/>
        </w:rPr>
        <w:t xml:space="preserve"> </w:t>
      </w:r>
      <w:r w:rsidR="007B5D08" w:rsidRPr="00157B6B">
        <w:rPr>
          <w:b/>
        </w:rPr>
        <w:t>”</w:t>
      </w:r>
      <w:proofErr w:type="gramEnd"/>
    </w:p>
    <w:p w14:paraId="417C4111" w14:textId="77777777" w:rsidR="007F0FE9" w:rsidRPr="00157B6B" w:rsidRDefault="00757711" w:rsidP="00757711">
      <w:pPr>
        <w:pStyle w:val="Bezodstpw"/>
        <w:ind w:firstLine="567"/>
        <w:jc w:val="right"/>
      </w:pPr>
      <w:r w:rsidRPr="00157B6B">
        <w:tab/>
      </w:r>
      <w:r w:rsidRPr="00157B6B">
        <w:tab/>
      </w:r>
      <w:r w:rsidRPr="00157B6B">
        <w:tab/>
      </w:r>
      <w:r w:rsidRPr="00157B6B">
        <w:tab/>
      </w:r>
      <w:r w:rsidRPr="00157B6B">
        <w:tab/>
      </w:r>
      <w:r w:rsidRPr="00157B6B">
        <w:tab/>
      </w:r>
    </w:p>
    <w:p w14:paraId="56D905C9" w14:textId="77777777" w:rsidR="00757711" w:rsidRPr="00157B6B" w:rsidRDefault="007F0FE9" w:rsidP="007F0FE9">
      <w:r w:rsidRPr="00157B6B">
        <w:t xml:space="preserve">                                                   </w:t>
      </w:r>
      <w:r w:rsidR="00757711" w:rsidRPr="00157B6B">
        <w:t>oraz być opatrzona nazwą i adresem Oferenta.</w:t>
      </w:r>
    </w:p>
    <w:p w14:paraId="5EBFDD57" w14:textId="77777777" w:rsidR="007F0FE9" w:rsidRPr="00157B6B" w:rsidRDefault="007F0FE9" w:rsidP="00757711">
      <w:pPr>
        <w:pStyle w:val="Bezodstpw"/>
        <w:ind w:left="426" w:hanging="426"/>
        <w:jc w:val="both"/>
        <w:rPr>
          <w:b/>
        </w:rPr>
      </w:pPr>
    </w:p>
    <w:p w14:paraId="019B2CF9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11.3</w:t>
      </w:r>
      <w:r w:rsidRPr="00157B6B">
        <w:tab/>
        <w:t xml:space="preserve">Oferent może wprowadzić zmiany, poprawki, modyfikacje i uzupełnienia do złożonej oferty pod warunkiem, że Zamawiający otrzyma pisemne powiadomienie o wprowadzeniu zmian, poprawek itp. przed terminem składania ofert. </w:t>
      </w:r>
    </w:p>
    <w:p w14:paraId="3919022E" w14:textId="77777777" w:rsidR="00757711" w:rsidRPr="00157B6B" w:rsidRDefault="00757711" w:rsidP="00757711">
      <w:pPr>
        <w:pStyle w:val="Bezodstpw"/>
        <w:ind w:left="426"/>
        <w:jc w:val="both"/>
      </w:pPr>
      <w:r w:rsidRPr="00157B6B">
        <w:t>Powiadomienie o wprowadzeniu zmian musi być złożone według takich samych wymagań jak składanie ofert i odpowiednio oznakowane, z dopiskiem ,,ZMIANA”.</w:t>
      </w:r>
    </w:p>
    <w:p w14:paraId="0F75819F" w14:textId="77777777" w:rsidR="00757711" w:rsidRPr="00157B6B" w:rsidRDefault="00757711" w:rsidP="00757711">
      <w:pPr>
        <w:pStyle w:val="Bezodstpw"/>
        <w:ind w:left="426" w:hanging="426"/>
        <w:jc w:val="both"/>
        <w:rPr>
          <w:b/>
        </w:rPr>
      </w:pPr>
      <w:r w:rsidRPr="00157B6B">
        <w:rPr>
          <w:b/>
        </w:rPr>
        <w:t>11.4</w:t>
      </w:r>
      <w:r w:rsidRPr="00157B6B">
        <w:rPr>
          <w:b/>
        </w:rPr>
        <w:tab/>
      </w:r>
      <w:r w:rsidRPr="00157B6B">
        <w:t xml:space="preserve">Oferent ma prawo przed upływem terminu składania ofert wycofać się z postępowania poprzez złożenie pisemnego powiadomienia (według takich samych zasad jak wprowadzenie zmian i poprawek) z napisaniem na </w:t>
      </w:r>
      <w:proofErr w:type="gramStart"/>
      <w:r w:rsidRPr="00157B6B">
        <w:t>kopercie ,</w:t>
      </w:r>
      <w:proofErr w:type="gramEnd"/>
      <w:r w:rsidRPr="00157B6B">
        <w:t>, WYCOFANIE”.</w:t>
      </w:r>
      <w:r w:rsidRPr="00157B6B">
        <w:rPr>
          <w:b/>
        </w:rPr>
        <w:t xml:space="preserve">  </w:t>
      </w:r>
    </w:p>
    <w:p w14:paraId="29FA66B6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11.5</w:t>
      </w:r>
      <w:r w:rsidRPr="00157B6B">
        <w:rPr>
          <w:b/>
        </w:rPr>
        <w:tab/>
      </w:r>
      <w:r w:rsidRPr="00157B6B">
        <w:t xml:space="preserve">Koperty oznaczone napisem „WYCOFANIE” będą otwierane w pierwszej kolejności. </w:t>
      </w:r>
    </w:p>
    <w:p w14:paraId="06432591" w14:textId="77777777" w:rsidR="00757711" w:rsidRPr="00157B6B" w:rsidRDefault="00757711" w:rsidP="00757711">
      <w:pPr>
        <w:pStyle w:val="Bezodstpw"/>
        <w:ind w:left="567" w:hanging="567"/>
        <w:jc w:val="both"/>
      </w:pPr>
    </w:p>
    <w:p w14:paraId="5904F029" w14:textId="77777777" w:rsidR="00757711" w:rsidRPr="00157B6B" w:rsidRDefault="00757711" w:rsidP="00757711">
      <w:pPr>
        <w:pStyle w:val="Bezodstpw"/>
        <w:ind w:left="426" w:hanging="426"/>
        <w:rPr>
          <w:b/>
        </w:rPr>
      </w:pPr>
      <w:r w:rsidRPr="00157B6B">
        <w:rPr>
          <w:b/>
        </w:rPr>
        <w:t>12.</w:t>
      </w:r>
      <w:r w:rsidRPr="00157B6B">
        <w:rPr>
          <w:b/>
        </w:rPr>
        <w:tab/>
        <w:t xml:space="preserve">Otwarcie ofert.   </w:t>
      </w:r>
    </w:p>
    <w:p w14:paraId="2D7E2F7C" w14:textId="0D451E86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12.1</w:t>
      </w:r>
      <w:r w:rsidRPr="00157B6B">
        <w:rPr>
          <w:b/>
        </w:rPr>
        <w:tab/>
      </w:r>
      <w:r w:rsidRPr="00157B6B">
        <w:t>Otwarcie ofert nastąpi komisyjnie</w:t>
      </w:r>
      <w:r w:rsidR="009A4657">
        <w:t xml:space="preserve"> </w:t>
      </w:r>
      <w:r w:rsidR="00AF1683">
        <w:rPr>
          <w:b/>
          <w:bCs/>
        </w:rPr>
        <w:t xml:space="preserve">07 sierpnia </w:t>
      </w:r>
      <w:r w:rsidR="00157B6B" w:rsidRPr="009A4657">
        <w:rPr>
          <w:b/>
          <w:bCs/>
        </w:rPr>
        <w:t>202</w:t>
      </w:r>
      <w:r w:rsidR="00DA1BA5">
        <w:rPr>
          <w:b/>
          <w:bCs/>
        </w:rPr>
        <w:t>5</w:t>
      </w:r>
      <w:r w:rsidR="00157B6B" w:rsidRPr="009A4657">
        <w:rPr>
          <w:b/>
          <w:bCs/>
        </w:rPr>
        <w:t xml:space="preserve"> r. o godz. </w:t>
      </w:r>
      <w:r w:rsidR="00AF1683">
        <w:rPr>
          <w:b/>
          <w:bCs/>
        </w:rPr>
        <w:t>14.30</w:t>
      </w:r>
      <w:r w:rsidR="00157B6B" w:rsidRPr="009A4657">
        <w:rPr>
          <w:b/>
          <w:bCs/>
        </w:rPr>
        <w:t xml:space="preserve"> </w:t>
      </w:r>
      <w:r w:rsidRPr="00157B6B">
        <w:t xml:space="preserve">w siedzibie Zamawiającego. Podczas otwarcia ofert Zamawiający ogłosi nazwy i adresy Oferentów oraz ceny </w:t>
      </w:r>
      <w:proofErr w:type="gramStart"/>
      <w:r w:rsidRPr="00157B6B">
        <w:t>proponowane  w</w:t>
      </w:r>
      <w:proofErr w:type="gramEnd"/>
      <w:r w:rsidRPr="00157B6B">
        <w:t xml:space="preserve"> ofertach. </w:t>
      </w:r>
    </w:p>
    <w:p w14:paraId="5CF072AD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12.2</w:t>
      </w:r>
      <w:r w:rsidRPr="00157B6B">
        <w:tab/>
        <w:t xml:space="preserve">W toku dokonywania kwalifikacji i oceny złożonych ofert Zamawiający może żądać udzielenia przez Oferentów wyjaśnień dotyczących treści złożonych przez nich ofert. </w:t>
      </w:r>
    </w:p>
    <w:p w14:paraId="0F6C2D65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12.3</w:t>
      </w:r>
      <w:r w:rsidRPr="00157B6B">
        <w:tab/>
        <w:t xml:space="preserve">Zamawiający dokona sprawdzenia ważności ofert, a następnie kwalifikacji ofert pod kątem spełnienia warunków określonych w specyfikacji. </w:t>
      </w:r>
    </w:p>
    <w:p w14:paraId="4416274D" w14:textId="77777777" w:rsidR="00757711" w:rsidRPr="00157B6B" w:rsidRDefault="00757711" w:rsidP="00757711">
      <w:pPr>
        <w:pStyle w:val="Bezodstpw"/>
        <w:ind w:left="426" w:hanging="426"/>
        <w:jc w:val="both"/>
      </w:pPr>
      <w:r w:rsidRPr="00157B6B">
        <w:rPr>
          <w:b/>
        </w:rPr>
        <w:t>12.4</w:t>
      </w:r>
      <w:r w:rsidRPr="00157B6B">
        <w:tab/>
        <w:t xml:space="preserve">Oferty ważne zostaną poddane procedurze oceny zgodnie z kryteriami oceny oferty określonymi w specyfikacji pkt. 14.   </w:t>
      </w:r>
    </w:p>
    <w:p w14:paraId="20EE83E0" w14:textId="77777777" w:rsidR="00757711" w:rsidRPr="00157B6B" w:rsidRDefault="00757711" w:rsidP="00757711">
      <w:pPr>
        <w:pStyle w:val="Bezodstpw"/>
      </w:pPr>
    </w:p>
    <w:p w14:paraId="7945E61D" w14:textId="77777777" w:rsidR="00757711" w:rsidRPr="00157B6B" w:rsidRDefault="00757711" w:rsidP="00757711">
      <w:pPr>
        <w:pStyle w:val="Bezodstpw"/>
        <w:ind w:left="426" w:hanging="426"/>
        <w:rPr>
          <w:b/>
        </w:rPr>
      </w:pPr>
      <w:r w:rsidRPr="00157B6B">
        <w:rPr>
          <w:b/>
        </w:rPr>
        <w:t>13.</w:t>
      </w:r>
      <w:r w:rsidRPr="00157B6B">
        <w:rPr>
          <w:b/>
        </w:rPr>
        <w:tab/>
        <w:t>Zawartość oferty</w:t>
      </w:r>
      <w:r w:rsidR="009C16AB" w:rsidRPr="00157B6B">
        <w:rPr>
          <w:b/>
        </w:rPr>
        <w:t xml:space="preserve"> w celu </w:t>
      </w:r>
      <w:r w:rsidR="001D106A" w:rsidRPr="00157B6B">
        <w:rPr>
          <w:b/>
        </w:rPr>
        <w:t>potwierdzenia spełnienia wymaganych warunków</w:t>
      </w:r>
      <w:r w:rsidRPr="00157B6B">
        <w:rPr>
          <w:b/>
        </w:rPr>
        <w:t xml:space="preserve">. </w:t>
      </w:r>
    </w:p>
    <w:p w14:paraId="0999DA27" w14:textId="77777777" w:rsidR="00757711" w:rsidRPr="00157B6B" w:rsidRDefault="00757711" w:rsidP="00757711">
      <w:pPr>
        <w:pStyle w:val="Bezodstpw"/>
        <w:ind w:firstLine="426"/>
      </w:pPr>
      <w:r w:rsidRPr="00157B6B">
        <w:t>Oferta musi zawierać następujące dokumenty</w:t>
      </w:r>
      <w:r w:rsidR="001D106A" w:rsidRPr="00157B6B">
        <w:t xml:space="preserve"> przedstawione w formie papierowej</w:t>
      </w:r>
      <w:r w:rsidRPr="00157B6B">
        <w:t xml:space="preserve">: </w:t>
      </w:r>
    </w:p>
    <w:p w14:paraId="6E52C822" w14:textId="77777777" w:rsidR="00757711" w:rsidRPr="00157B6B" w:rsidRDefault="00757711" w:rsidP="00757711">
      <w:pPr>
        <w:pStyle w:val="Bezodstpw"/>
        <w:numPr>
          <w:ilvl w:val="0"/>
          <w:numId w:val="25"/>
        </w:numPr>
        <w:ind w:hanging="294"/>
        <w:jc w:val="both"/>
      </w:pPr>
      <w:r w:rsidRPr="00157B6B">
        <w:t xml:space="preserve">wypełniony formularz ofertowy </w:t>
      </w:r>
      <w:r w:rsidRPr="00157B6B">
        <w:rPr>
          <w:b/>
        </w:rPr>
        <w:t>Zał. nr 3</w:t>
      </w:r>
      <w:r w:rsidRPr="00157B6B">
        <w:t xml:space="preserve"> </w:t>
      </w:r>
      <w:proofErr w:type="gramStart"/>
      <w:r w:rsidRPr="00157B6B">
        <w:t>z  ceną</w:t>
      </w:r>
      <w:proofErr w:type="gramEnd"/>
      <w:r w:rsidRPr="00157B6B">
        <w:t xml:space="preserve"> netto, ceną brutto, terminem realizacji przedmiotu zamówienia; okres udzielonej gwarancji w miesiącach, wraz z załącznikami, wszelkimi dokumentami i informacjami wynikającymi z postanowień SIWZ.</w:t>
      </w:r>
    </w:p>
    <w:p w14:paraId="78D4A281" w14:textId="77777777" w:rsidR="00757711" w:rsidRPr="00157B6B" w:rsidRDefault="00757711" w:rsidP="00757711">
      <w:pPr>
        <w:pStyle w:val="Bezodstpw"/>
        <w:numPr>
          <w:ilvl w:val="0"/>
          <w:numId w:val="25"/>
        </w:numPr>
        <w:ind w:hanging="294"/>
        <w:jc w:val="both"/>
      </w:pPr>
      <w:r w:rsidRPr="00157B6B">
        <w:t xml:space="preserve">kosztorys ofertowy wykonany na bazie </w:t>
      </w:r>
      <w:r w:rsidRPr="00157B6B">
        <w:rPr>
          <w:b/>
        </w:rPr>
        <w:t xml:space="preserve">Zał. nr 2.  </w:t>
      </w:r>
      <w:r w:rsidRPr="00157B6B">
        <w:t xml:space="preserve"> </w:t>
      </w:r>
    </w:p>
    <w:p w14:paraId="106B2D45" w14:textId="77777777" w:rsidR="00757711" w:rsidRPr="00157B6B" w:rsidRDefault="00757711" w:rsidP="00757711">
      <w:pPr>
        <w:pStyle w:val="Bezodstpw"/>
        <w:numPr>
          <w:ilvl w:val="0"/>
          <w:numId w:val="25"/>
        </w:numPr>
        <w:ind w:hanging="294"/>
        <w:jc w:val="both"/>
      </w:pPr>
      <w:r w:rsidRPr="00157B6B">
        <w:t xml:space="preserve">parafowaną każdą stronę projektu umowy </w:t>
      </w:r>
      <w:r w:rsidRPr="00157B6B">
        <w:rPr>
          <w:b/>
        </w:rPr>
        <w:t>Zał. nr 1</w:t>
      </w:r>
      <w:r w:rsidRPr="00157B6B">
        <w:t xml:space="preserve"> wraz z podpisem pod projektem umowy,</w:t>
      </w:r>
    </w:p>
    <w:p w14:paraId="7AB47406" w14:textId="77777777" w:rsidR="00757711" w:rsidRPr="00157B6B" w:rsidRDefault="00757711" w:rsidP="00757711">
      <w:pPr>
        <w:pStyle w:val="Bezodstpw"/>
        <w:numPr>
          <w:ilvl w:val="0"/>
          <w:numId w:val="25"/>
        </w:numPr>
        <w:ind w:hanging="294"/>
        <w:jc w:val="both"/>
      </w:pPr>
      <w:r w:rsidRPr="00157B6B">
        <w:t>dowód wniesienia wadium,</w:t>
      </w:r>
    </w:p>
    <w:p w14:paraId="77D400B7" w14:textId="77777777" w:rsidR="00757711" w:rsidRPr="00157B6B" w:rsidRDefault="00757711" w:rsidP="00757711">
      <w:pPr>
        <w:pStyle w:val="Bezodstpw"/>
        <w:numPr>
          <w:ilvl w:val="0"/>
          <w:numId w:val="25"/>
        </w:numPr>
        <w:ind w:hanging="294"/>
        <w:jc w:val="both"/>
      </w:pPr>
      <w:r w:rsidRPr="00157B6B">
        <w:t>aktualne</w:t>
      </w:r>
      <w:r w:rsidR="00D04138" w:rsidRPr="00157B6B">
        <w:t xml:space="preserve"> </w:t>
      </w:r>
      <w:proofErr w:type="gramStart"/>
      <w:r w:rsidR="004F2643" w:rsidRPr="00157B6B">
        <w:t>( odpis</w:t>
      </w:r>
      <w:proofErr w:type="gramEnd"/>
      <w:r w:rsidR="004F2643" w:rsidRPr="00157B6B">
        <w:t xml:space="preserve"> – ważność 1 </w:t>
      </w:r>
      <w:proofErr w:type="gramStart"/>
      <w:r w:rsidR="004F2643" w:rsidRPr="00157B6B">
        <w:t xml:space="preserve">miesiąc) </w:t>
      </w:r>
      <w:r w:rsidRPr="00157B6B">
        <w:t xml:space="preserve"> zaświadczenie</w:t>
      </w:r>
      <w:proofErr w:type="gramEnd"/>
      <w:r w:rsidRPr="00157B6B">
        <w:t xml:space="preserve"> o wpisie do ewidencji gospodarczej, lub wypis z CEIDG, lub odpis z właściwego rejestru, łącznie z umową regulującą współpracę podmiotów występujących wspólnie, jeśli odrębne przepisy wymagają wpisu do rejestru lub zgłoszenia do ewidencji działalności gospodarczej, </w:t>
      </w:r>
    </w:p>
    <w:p w14:paraId="1B2C541C" w14:textId="77777777" w:rsidR="00757711" w:rsidRPr="00157B6B" w:rsidRDefault="00757711" w:rsidP="00757711">
      <w:pPr>
        <w:pStyle w:val="Bezodstpw"/>
        <w:numPr>
          <w:ilvl w:val="0"/>
          <w:numId w:val="25"/>
        </w:numPr>
        <w:ind w:hanging="294"/>
        <w:jc w:val="both"/>
      </w:pPr>
      <w:r w:rsidRPr="00157B6B">
        <w:t xml:space="preserve">aktualne </w:t>
      </w:r>
      <w:r w:rsidR="004F2643" w:rsidRPr="00157B6B">
        <w:t>(odpis - ważność 1 miesiąc</w:t>
      </w:r>
      <w:r w:rsidRPr="00157B6B">
        <w:t xml:space="preserve">) zaświadczenie z właściwego organu podatkowego potwierdzające brak </w:t>
      </w:r>
      <w:proofErr w:type="gramStart"/>
      <w:r w:rsidRPr="00157B6B">
        <w:t>zaległości  w</w:t>
      </w:r>
      <w:proofErr w:type="gramEnd"/>
      <w:r w:rsidRPr="00157B6B">
        <w:t xml:space="preserve"> opłacaniu podatków i opłat lub stwierdzające, że uzyskano zgodę na zwolnienie, </w:t>
      </w:r>
      <w:proofErr w:type="gramStart"/>
      <w:r w:rsidRPr="00157B6B">
        <w:t>odroczenie  lub</w:t>
      </w:r>
      <w:proofErr w:type="gramEnd"/>
      <w:r w:rsidRPr="00157B6B">
        <w:t xml:space="preserve"> rozłożenie na raty zaległych płatności, </w:t>
      </w:r>
    </w:p>
    <w:p w14:paraId="0EA371BE" w14:textId="77777777" w:rsidR="00757711" w:rsidRPr="00157B6B" w:rsidRDefault="00757711" w:rsidP="00757711">
      <w:pPr>
        <w:pStyle w:val="Bezodstpw"/>
        <w:numPr>
          <w:ilvl w:val="0"/>
          <w:numId w:val="25"/>
        </w:numPr>
        <w:ind w:hanging="294"/>
        <w:jc w:val="both"/>
      </w:pPr>
      <w:r w:rsidRPr="00157B6B">
        <w:t xml:space="preserve">aktualne (odpis - ważność 3 miesiące) zaświadczenie z właściwego oddziału ZUS potwierdzającego brak zaległości w opłacaniu składek lub stwierdzające, że uzyskano zgodę na zwolnienie, odroczenie lub rozłożenie na raty zaległych płatności, </w:t>
      </w:r>
    </w:p>
    <w:p w14:paraId="2F4F4903" w14:textId="77777777" w:rsidR="00757711" w:rsidRPr="00157B6B" w:rsidRDefault="00757711" w:rsidP="00757711">
      <w:pPr>
        <w:pStyle w:val="Bezodstpw"/>
        <w:numPr>
          <w:ilvl w:val="0"/>
          <w:numId w:val="25"/>
        </w:numPr>
        <w:ind w:hanging="294"/>
        <w:jc w:val="both"/>
      </w:pPr>
      <w:r w:rsidRPr="00157B6B">
        <w:t xml:space="preserve">wykaz robót budowlanych wykonanych w okresie ostatnich 3 lat przed dniem wszczęcia postępowania o udzielenie zamówienia wskazujący, że Oferent wykonał co najmniej dwie roboty budowlane w zakresie prac </w:t>
      </w:r>
      <w:r w:rsidR="000D46F3" w:rsidRPr="00157B6B">
        <w:t>izolacyjnych</w:t>
      </w:r>
      <w:r w:rsidRPr="00157B6B">
        <w:t xml:space="preserve">. – według </w:t>
      </w:r>
      <w:r w:rsidRPr="00157B6B">
        <w:rPr>
          <w:b/>
        </w:rPr>
        <w:t>Zał. nr 4.,</w:t>
      </w:r>
      <w:r w:rsidRPr="00157B6B">
        <w:t xml:space="preserve"> </w:t>
      </w:r>
    </w:p>
    <w:p w14:paraId="0FB0BA68" w14:textId="77777777" w:rsidR="00757711" w:rsidRPr="00157B6B" w:rsidRDefault="00757711" w:rsidP="00757711">
      <w:pPr>
        <w:pStyle w:val="Bezodstpw"/>
        <w:numPr>
          <w:ilvl w:val="0"/>
          <w:numId w:val="25"/>
        </w:numPr>
        <w:ind w:hanging="294"/>
        <w:jc w:val="both"/>
      </w:pPr>
      <w:r w:rsidRPr="00157B6B">
        <w:t xml:space="preserve">opinie lub referencje inwestorów z ostatnich 3 lat potwierdzające, że zamówienia zostały zrealizowane z należytą starannością, </w:t>
      </w:r>
    </w:p>
    <w:p w14:paraId="09EBD1BF" w14:textId="77777777" w:rsidR="00757711" w:rsidRPr="00157B6B" w:rsidRDefault="00757711" w:rsidP="00757711">
      <w:pPr>
        <w:pStyle w:val="Bezodstpw"/>
        <w:numPr>
          <w:ilvl w:val="0"/>
          <w:numId w:val="25"/>
        </w:numPr>
        <w:ind w:hanging="294"/>
        <w:jc w:val="both"/>
      </w:pPr>
      <w:r w:rsidRPr="00157B6B">
        <w:t>dokumenty potwierdzające uprawnienia osoby przewidzianej przez Oferenta do kierowania robotami będącymi przedmiotem zamówienia,</w:t>
      </w:r>
    </w:p>
    <w:p w14:paraId="36DA3513" w14:textId="77777777" w:rsidR="00757711" w:rsidRPr="00157B6B" w:rsidRDefault="00757711" w:rsidP="00757711">
      <w:pPr>
        <w:pStyle w:val="Bezodstpw"/>
        <w:numPr>
          <w:ilvl w:val="0"/>
          <w:numId w:val="25"/>
        </w:numPr>
        <w:ind w:hanging="294"/>
        <w:jc w:val="both"/>
      </w:pPr>
      <w:r w:rsidRPr="00157B6B">
        <w:t xml:space="preserve">polisę ubezpieczeniową lub inny dokument potwierdzający, że Oferent jest </w:t>
      </w:r>
      <w:proofErr w:type="gramStart"/>
      <w:r w:rsidRPr="00157B6B">
        <w:t>ubezpieczony  w</w:t>
      </w:r>
      <w:proofErr w:type="gramEnd"/>
      <w:r w:rsidRPr="00157B6B">
        <w:t xml:space="preserve"> zakresie prowadzonej działalności gospodarczej na sumę ubezpieczenia nie mniejszą niż</w:t>
      </w:r>
      <w:r w:rsidR="00A80792" w:rsidRPr="00157B6B">
        <w:t xml:space="preserve"> </w:t>
      </w:r>
      <w:r w:rsidR="00A80792" w:rsidRPr="00157B6B">
        <w:br/>
        <w:t>6</w:t>
      </w:r>
      <w:r w:rsidRPr="00157B6B">
        <w:t xml:space="preserve">00 </w:t>
      </w:r>
      <w:proofErr w:type="gramStart"/>
      <w:r w:rsidRPr="00157B6B">
        <w:t>000  zł</w:t>
      </w:r>
      <w:proofErr w:type="gramEnd"/>
      <w:r w:rsidRPr="00157B6B">
        <w:t xml:space="preserve">  </w:t>
      </w:r>
      <w:proofErr w:type="gramStart"/>
      <w:r w:rsidRPr="00157B6B">
        <w:t xml:space="preserve">słownie: </w:t>
      </w:r>
      <w:r w:rsidR="00A80792" w:rsidRPr="00157B6B">
        <w:t xml:space="preserve"> sześćset</w:t>
      </w:r>
      <w:proofErr w:type="gramEnd"/>
      <w:r w:rsidRPr="00157B6B">
        <w:t xml:space="preserve"> tysięcy złotych, </w:t>
      </w:r>
    </w:p>
    <w:p w14:paraId="6C32E594" w14:textId="45D5EBFE" w:rsidR="00757711" w:rsidRPr="00157B6B" w:rsidRDefault="00757711" w:rsidP="00757711">
      <w:pPr>
        <w:pStyle w:val="Bezodstpw"/>
        <w:ind w:left="426"/>
        <w:jc w:val="both"/>
      </w:pPr>
      <w:r w:rsidRPr="00157B6B">
        <w:lastRenderedPageBreak/>
        <w:t xml:space="preserve">Brak jakiegokolwiek z wymaganych dokumentów lub złożenie ich w niewłaściwej formie np. kserokopii niepoświadczonej za zgodność z oryginałem przez osobę podpisującą ofertę - spowoduje odrzucenie oferty. </w:t>
      </w:r>
    </w:p>
    <w:p w14:paraId="779E4A23" w14:textId="77777777" w:rsidR="00757711" w:rsidRPr="00157B6B" w:rsidRDefault="00757711" w:rsidP="00757711">
      <w:pPr>
        <w:rPr>
          <w:b/>
        </w:rPr>
      </w:pPr>
    </w:p>
    <w:p w14:paraId="0E8F05CC" w14:textId="77777777" w:rsidR="00757711" w:rsidRPr="00157B6B" w:rsidRDefault="00757711" w:rsidP="00757711">
      <w:pPr>
        <w:ind w:left="426" w:hanging="426"/>
      </w:pPr>
      <w:r w:rsidRPr="00157B6B">
        <w:rPr>
          <w:b/>
        </w:rPr>
        <w:t>14.</w:t>
      </w:r>
      <w:r w:rsidRPr="00157B6B">
        <w:rPr>
          <w:b/>
        </w:rPr>
        <w:tab/>
        <w:t>Ocena ofert.</w:t>
      </w:r>
    </w:p>
    <w:p w14:paraId="1FDE17F0" w14:textId="77777777" w:rsidR="00757711" w:rsidRPr="00157B6B" w:rsidRDefault="00757711" w:rsidP="00757711">
      <w:pPr>
        <w:ind w:left="426" w:hanging="426"/>
      </w:pPr>
      <w:r w:rsidRPr="00157B6B">
        <w:rPr>
          <w:b/>
        </w:rPr>
        <w:t>14.1</w:t>
      </w:r>
      <w:r w:rsidRPr="00157B6B">
        <w:tab/>
        <w:t>Przy dokonywaniu wyboru najkorzystniejszej oferty Komisja Konkursowa będzie stosowała następujące kryteria oceny:</w:t>
      </w:r>
    </w:p>
    <w:p w14:paraId="264907D7" w14:textId="77777777" w:rsidR="00757711" w:rsidRPr="00157B6B" w:rsidRDefault="00757711" w:rsidP="00757711">
      <w:pPr>
        <w:pStyle w:val="Akapitzlist"/>
        <w:numPr>
          <w:ilvl w:val="0"/>
          <w:numId w:val="26"/>
        </w:numPr>
        <w:spacing w:after="120"/>
        <w:ind w:left="992" w:hanging="425"/>
        <w:contextualSpacing w:val="0"/>
      </w:pPr>
      <w:r w:rsidRPr="00157B6B">
        <w:t xml:space="preserve">Cena </w:t>
      </w:r>
      <w:r w:rsidRPr="00157B6B">
        <w:tab/>
      </w:r>
      <w:r w:rsidRPr="00157B6B">
        <w:tab/>
        <w:t>65% = 65 pkt.,</w:t>
      </w:r>
    </w:p>
    <w:p w14:paraId="5ABE78AE" w14:textId="77777777" w:rsidR="00757711" w:rsidRPr="00157B6B" w:rsidRDefault="00757711" w:rsidP="00757711">
      <w:pPr>
        <w:pStyle w:val="Akapitzlist"/>
        <w:numPr>
          <w:ilvl w:val="0"/>
          <w:numId w:val="26"/>
        </w:numPr>
        <w:spacing w:after="120"/>
        <w:ind w:left="992" w:hanging="425"/>
        <w:contextualSpacing w:val="0"/>
      </w:pPr>
      <w:r w:rsidRPr="00157B6B">
        <w:t>Okres gwarancji</w:t>
      </w:r>
      <w:r w:rsidRPr="00157B6B">
        <w:tab/>
        <w:t>25% = 25 pkt.,</w:t>
      </w:r>
    </w:p>
    <w:p w14:paraId="5828802E" w14:textId="77777777" w:rsidR="00757711" w:rsidRPr="00157B6B" w:rsidRDefault="00757711" w:rsidP="00757711">
      <w:pPr>
        <w:pStyle w:val="Akapitzlist"/>
        <w:numPr>
          <w:ilvl w:val="0"/>
          <w:numId w:val="26"/>
        </w:numPr>
        <w:spacing w:after="120"/>
        <w:ind w:left="992" w:hanging="425"/>
        <w:contextualSpacing w:val="0"/>
      </w:pPr>
      <w:r w:rsidRPr="00157B6B">
        <w:t>Doświadczenie</w:t>
      </w:r>
      <w:r w:rsidRPr="00157B6B">
        <w:tab/>
        <w:t>10% = 10 pkt.</w:t>
      </w:r>
    </w:p>
    <w:p w14:paraId="24CA3DCD" w14:textId="77777777" w:rsidR="00757711" w:rsidRPr="00157B6B" w:rsidRDefault="00757711" w:rsidP="00757711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157B6B">
        <w:rPr>
          <w:b/>
        </w:rPr>
        <w:t>14.2</w:t>
      </w:r>
      <w:r w:rsidRPr="00157B6B">
        <w:tab/>
        <w:t xml:space="preserve">Kryterium „cena” </w:t>
      </w:r>
      <w:r w:rsidRPr="00157B6B">
        <w:rPr>
          <w:rFonts w:cstheme="minorHAnsi"/>
        </w:rPr>
        <w:t xml:space="preserve">będzie rozpatrywane na podstawie ceny brutto za wykonanie przedmiotu zamówienia, podanej przez Oferenta na Formularzu Oferty. Liczba punktów (C) w ramach kryterium „cena” zostanie obliczona według następującego wzoru: </w:t>
      </w:r>
    </w:p>
    <w:p w14:paraId="7DB1BA2F" w14:textId="77777777" w:rsidR="00757711" w:rsidRPr="00157B6B" w:rsidRDefault="00757711" w:rsidP="00757711">
      <w:pPr>
        <w:autoSpaceDE w:val="0"/>
        <w:autoSpaceDN w:val="0"/>
        <w:adjustRightInd w:val="0"/>
        <w:spacing w:before="120" w:after="120" w:line="240" w:lineRule="auto"/>
        <w:ind w:left="851" w:hanging="851"/>
      </w:pPr>
      <w:r w:rsidRPr="00157B6B">
        <w:tab/>
        <w:t>C = (</w:t>
      </w:r>
      <w:proofErr w:type="spellStart"/>
      <w:r w:rsidRPr="00157B6B">
        <w:t>C</w:t>
      </w:r>
      <w:r w:rsidRPr="00157B6B">
        <w:rPr>
          <w:vertAlign w:val="subscript"/>
        </w:rPr>
        <w:t>min</w:t>
      </w:r>
      <w:proofErr w:type="spellEnd"/>
      <w:r w:rsidRPr="00157B6B">
        <w:t>/C</w:t>
      </w:r>
      <w:r w:rsidRPr="00157B6B">
        <w:rPr>
          <w:vertAlign w:val="subscript"/>
        </w:rPr>
        <w:t>O</w:t>
      </w:r>
      <w:r w:rsidRPr="00157B6B">
        <w:t>) x 65 pkt.</w:t>
      </w:r>
    </w:p>
    <w:p w14:paraId="26409FAD" w14:textId="77777777" w:rsidR="00757711" w:rsidRPr="00157B6B" w:rsidRDefault="00757711" w:rsidP="00757711">
      <w:pPr>
        <w:autoSpaceDE w:val="0"/>
        <w:autoSpaceDN w:val="0"/>
        <w:adjustRightInd w:val="0"/>
        <w:spacing w:after="0" w:line="240" w:lineRule="auto"/>
        <w:ind w:left="426"/>
      </w:pPr>
      <w:r w:rsidRPr="00157B6B">
        <w:t>gdzie:</w:t>
      </w:r>
    </w:p>
    <w:p w14:paraId="183A7A67" w14:textId="77777777" w:rsidR="00757711" w:rsidRPr="00157B6B" w:rsidRDefault="00757711" w:rsidP="00757711">
      <w:pPr>
        <w:autoSpaceDE w:val="0"/>
        <w:autoSpaceDN w:val="0"/>
        <w:adjustRightInd w:val="0"/>
        <w:spacing w:after="0" w:line="240" w:lineRule="auto"/>
        <w:ind w:left="426"/>
      </w:pPr>
      <w:r w:rsidRPr="00157B6B">
        <w:t>C</w:t>
      </w:r>
      <w:r w:rsidRPr="00157B6B">
        <w:rPr>
          <w:vertAlign w:val="subscript"/>
        </w:rPr>
        <w:t>O</w:t>
      </w:r>
      <w:r w:rsidRPr="00157B6B">
        <w:t xml:space="preserve"> –cena brutto badanej oferty,</w:t>
      </w:r>
    </w:p>
    <w:p w14:paraId="167690FF" w14:textId="77777777" w:rsidR="00757711" w:rsidRPr="00157B6B" w:rsidRDefault="00757711" w:rsidP="00757711">
      <w:pPr>
        <w:autoSpaceDE w:val="0"/>
        <w:autoSpaceDN w:val="0"/>
        <w:adjustRightInd w:val="0"/>
        <w:spacing w:after="0" w:line="240" w:lineRule="auto"/>
        <w:ind w:left="426"/>
      </w:pPr>
      <w:proofErr w:type="spellStart"/>
      <w:r w:rsidRPr="00157B6B">
        <w:t>C</w:t>
      </w:r>
      <w:r w:rsidRPr="00157B6B">
        <w:rPr>
          <w:vertAlign w:val="subscript"/>
        </w:rPr>
        <w:t>min</w:t>
      </w:r>
      <w:proofErr w:type="spellEnd"/>
      <w:r w:rsidRPr="00157B6B">
        <w:t xml:space="preserve"> – cena brutto oferty z najniższą ceną.</w:t>
      </w:r>
    </w:p>
    <w:p w14:paraId="5DA5365D" w14:textId="77777777" w:rsidR="00757711" w:rsidRPr="00157B6B" w:rsidRDefault="00757711" w:rsidP="00757711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157B6B">
        <w:rPr>
          <w:b/>
        </w:rPr>
        <w:t>14.3</w:t>
      </w:r>
      <w:r w:rsidRPr="00157B6B">
        <w:tab/>
        <w:t>Kryterium „okres gwarancji”</w:t>
      </w:r>
      <w:r w:rsidRPr="00157B6B">
        <w:rPr>
          <w:rFonts w:ascii="Verdana" w:hAnsi="Verdana" w:cs="Verdana"/>
          <w:sz w:val="20"/>
          <w:szCs w:val="20"/>
        </w:rPr>
        <w:t xml:space="preserve"> </w:t>
      </w:r>
      <w:r w:rsidRPr="00157B6B">
        <w:rPr>
          <w:rFonts w:cstheme="minorHAnsi"/>
        </w:rPr>
        <w:t>na prace objęte przedmiotem zamówienia będzie rozpatrywane na podstawie liczby miesięcy gwarancji, podanej przez Oferenta w Formularzu Oferty. Liczba punktów (G) w ramach kryterium „okres gwarancji” zostanie przyznana według następujących zasad:</w:t>
      </w:r>
    </w:p>
    <w:p w14:paraId="262382AD" w14:textId="77777777" w:rsidR="00757711" w:rsidRPr="00157B6B" w:rsidRDefault="00757711" w:rsidP="007577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7B6B">
        <w:rPr>
          <w:rFonts w:cstheme="minorHAnsi"/>
        </w:rPr>
        <w:tab/>
        <w:t>do 48 m-</w:t>
      </w:r>
      <w:proofErr w:type="spellStart"/>
      <w:r w:rsidRPr="00157B6B">
        <w:rPr>
          <w:rFonts w:cstheme="minorHAnsi"/>
        </w:rPr>
        <w:t>cy</w:t>
      </w:r>
      <w:proofErr w:type="spellEnd"/>
      <w:r w:rsidRPr="00157B6B">
        <w:rPr>
          <w:rFonts w:cstheme="minorHAnsi"/>
        </w:rPr>
        <w:t xml:space="preserve"> </w:t>
      </w:r>
      <w:r w:rsidRPr="00157B6B">
        <w:rPr>
          <w:rFonts w:cstheme="minorHAnsi"/>
        </w:rPr>
        <w:tab/>
      </w:r>
      <w:r w:rsidRPr="00157B6B">
        <w:rPr>
          <w:rFonts w:cstheme="minorHAnsi"/>
        </w:rPr>
        <w:tab/>
        <w:t>G = 0 pkt,</w:t>
      </w:r>
    </w:p>
    <w:p w14:paraId="3B58E81C" w14:textId="77777777" w:rsidR="00757711" w:rsidRPr="00157B6B" w:rsidRDefault="00757711" w:rsidP="007577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7B6B">
        <w:rPr>
          <w:rFonts w:cstheme="minorHAnsi"/>
        </w:rPr>
        <w:tab/>
        <w:t>od 49 do 53 m-</w:t>
      </w:r>
      <w:proofErr w:type="spellStart"/>
      <w:r w:rsidRPr="00157B6B">
        <w:rPr>
          <w:rFonts w:cstheme="minorHAnsi"/>
        </w:rPr>
        <w:t>cy</w:t>
      </w:r>
      <w:proofErr w:type="spellEnd"/>
      <w:r w:rsidRPr="00157B6B">
        <w:rPr>
          <w:rFonts w:cstheme="minorHAnsi"/>
        </w:rPr>
        <w:tab/>
        <w:t>G = 1 pkt,</w:t>
      </w:r>
    </w:p>
    <w:p w14:paraId="5CCD5C07" w14:textId="77777777" w:rsidR="00757711" w:rsidRPr="00157B6B" w:rsidRDefault="00757711" w:rsidP="007577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7B6B">
        <w:rPr>
          <w:rFonts w:cstheme="minorHAnsi"/>
        </w:rPr>
        <w:tab/>
        <w:t>od 54 do 59 m-</w:t>
      </w:r>
      <w:proofErr w:type="spellStart"/>
      <w:r w:rsidRPr="00157B6B">
        <w:rPr>
          <w:rFonts w:cstheme="minorHAnsi"/>
        </w:rPr>
        <w:t>cy</w:t>
      </w:r>
      <w:proofErr w:type="spellEnd"/>
      <w:r w:rsidRPr="00157B6B">
        <w:rPr>
          <w:rFonts w:cstheme="minorHAnsi"/>
        </w:rPr>
        <w:tab/>
        <w:t>G = 2 pkt,</w:t>
      </w:r>
    </w:p>
    <w:p w14:paraId="4D505AEC" w14:textId="77777777" w:rsidR="00757711" w:rsidRPr="00157B6B" w:rsidRDefault="00757711" w:rsidP="007577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7B6B">
        <w:rPr>
          <w:rFonts w:cstheme="minorHAnsi"/>
        </w:rPr>
        <w:tab/>
        <w:t>od 60 do 65 m-</w:t>
      </w:r>
      <w:proofErr w:type="spellStart"/>
      <w:r w:rsidRPr="00157B6B">
        <w:rPr>
          <w:rFonts w:cstheme="minorHAnsi"/>
        </w:rPr>
        <w:t>cy</w:t>
      </w:r>
      <w:proofErr w:type="spellEnd"/>
      <w:r w:rsidRPr="00157B6B">
        <w:rPr>
          <w:rFonts w:cstheme="minorHAnsi"/>
        </w:rPr>
        <w:tab/>
        <w:t>G = 4,3 pkt,</w:t>
      </w:r>
    </w:p>
    <w:p w14:paraId="1EBCFC88" w14:textId="77777777" w:rsidR="00757711" w:rsidRPr="00157B6B" w:rsidRDefault="00757711" w:rsidP="007577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7B6B">
        <w:rPr>
          <w:rFonts w:cstheme="minorHAnsi"/>
        </w:rPr>
        <w:tab/>
        <w:t>od 66 do 71 m-</w:t>
      </w:r>
      <w:proofErr w:type="spellStart"/>
      <w:r w:rsidRPr="00157B6B">
        <w:rPr>
          <w:rFonts w:cstheme="minorHAnsi"/>
        </w:rPr>
        <w:t>cy</w:t>
      </w:r>
      <w:proofErr w:type="spellEnd"/>
      <w:r w:rsidRPr="00157B6B">
        <w:rPr>
          <w:rFonts w:cstheme="minorHAnsi"/>
        </w:rPr>
        <w:tab/>
        <w:t>G = 7,1 pkt,</w:t>
      </w:r>
    </w:p>
    <w:p w14:paraId="5330BD5B" w14:textId="77777777" w:rsidR="00757711" w:rsidRPr="00157B6B" w:rsidRDefault="00757711" w:rsidP="007577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7B6B">
        <w:rPr>
          <w:rFonts w:cstheme="minorHAnsi"/>
        </w:rPr>
        <w:tab/>
        <w:t>od 72 do 77 m-</w:t>
      </w:r>
      <w:proofErr w:type="spellStart"/>
      <w:r w:rsidRPr="00157B6B">
        <w:rPr>
          <w:rFonts w:cstheme="minorHAnsi"/>
        </w:rPr>
        <w:t>cy</w:t>
      </w:r>
      <w:proofErr w:type="spellEnd"/>
      <w:r w:rsidRPr="00157B6B">
        <w:rPr>
          <w:rFonts w:cstheme="minorHAnsi"/>
        </w:rPr>
        <w:tab/>
        <w:t>G = 10 pkt,</w:t>
      </w:r>
    </w:p>
    <w:p w14:paraId="0FDD1EA2" w14:textId="77777777" w:rsidR="00757711" w:rsidRPr="00157B6B" w:rsidRDefault="00757711" w:rsidP="007577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7B6B">
        <w:rPr>
          <w:rFonts w:cstheme="minorHAnsi"/>
        </w:rPr>
        <w:tab/>
        <w:t>od 78 do 83 m-</w:t>
      </w:r>
      <w:proofErr w:type="spellStart"/>
      <w:r w:rsidRPr="00157B6B">
        <w:rPr>
          <w:rFonts w:cstheme="minorHAnsi"/>
        </w:rPr>
        <w:t>cy</w:t>
      </w:r>
      <w:proofErr w:type="spellEnd"/>
      <w:r w:rsidRPr="00157B6B">
        <w:rPr>
          <w:rFonts w:cstheme="minorHAnsi"/>
        </w:rPr>
        <w:tab/>
        <w:t>G = 13,3 pkt,</w:t>
      </w:r>
    </w:p>
    <w:p w14:paraId="30ECE6C6" w14:textId="77777777" w:rsidR="00757711" w:rsidRPr="00157B6B" w:rsidRDefault="00757711" w:rsidP="007577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7B6B">
        <w:rPr>
          <w:rFonts w:cstheme="minorHAnsi"/>
        </w:rPr>
        <w:tab/>
        <w:t>od 84 do 89 m-</w:t>
      </w:r>
      <w:proofErr w:type="spellStart"/>
      <w:r w:rsidRPr="00157B6B">
        <w:rPr>
          <w:rFonts w:cstheme="minorHAnsi"/>
        </w:rPr>
        <w:t>cy</w:t>
      </w:r>
      <w:proofErr w:type="spellEnd"/>
      <w:r w:rsidRPr="00157B6B">
        <w:rPr>
          <w:rFonts w:cstheme="minorHAnsi"/>
        </w:rPr>
        <w:tab/>
        <w:t>G = 16,9 pkt,</w:t>
      </w:r>
    </w:p>
    <w:p w14:paraId="0B5DFD12" w14:textId="77777777" w:rsidR="00757711" w:rsidRPr="00157B6B" w:rsidRDefault="00757711" w:rsidP="007577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7B6B">
        <w:rPr>
          <w:rFonts w:cstheme="minorHAnsi"/>
        </w:rPr>
        <w:tab/>
        <w:t>od 90 do 95 m-</w:t>
      </w:r>
      <w:proofErr w:type="spellStart"/>
      <w:r w:rsidRPr="00157B6B">
        <w:rPr>
          <w:rFonts w:cstheme="minorHAnsi"/>
        </w:rPr>
        <w:t>cy</w:t>
      </w:r>
      <w:proofErr w:type="spellEnd"/>
      <w:r w:rsidRPr="00157B6B">
        <w:rPr>
          <w:rFonts w:cstheme="minorHAnsi"/>
        </w:rPr>
        <w:tab/>
        <w:t>G = 20,8 pkt,</w:t>
      </w:r>
    </w:p>
    <w:p w14:paraId="2FC2456D" w14:textId="77777777" w:rsidR="00757711" w:rsidRPr="00157B6B" w:rsidRDefault="00757711" w:rsidP="007577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7B6B">
        <w:rPr>
          <w:rFonts w:cstheme="minorHAnsi"/>
        </w:rPr>
        <w:tab/>
        <w:t>96 m-</w:t>
      </w:r>
      <w:proofErr w:type="spellStart"/>
      <w:r w:rsidRPr="00157B6B">
        <w:rPr>
          <w:rFonts w:cstheme="minorHAnsi"/>
        </w:rPr>
        <w:t>cy</w:t>
      </w:r>
      <w:proofErr w:type="spellEnd"/>
      <w:r w:rsidRPr="00157B6B">
        <w:rPr>
          <w:rFonts w:cstheme="minorHAnsi"/>
        </w:rPr>
        <w:t xml:space="preserve"> i więcej</w:t>
      </w:r>
      <w:r w:rsidRPr="00157B6B">
        <w:rPr>
          <w:rFonts w:cstheme="minorHAnsi"/>
        </w:rPr>
        <w:tab/>
        <w:t>G = 25 pkt.</w:t>
      </w:r>
    </w:p>
    <w:p w14:paraId="4AEE2EAE" w14:textId="77777777" w:rsidR="00757711" w:rsidRPr="00157B6B" w:rsidRDefault="00757711" w:rsidP="002C7729">
      <w:p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157B6B">
        <w:rPr>
          <w:b/>
        </w:rPr>
        <w:t>14.4</w:t>
      </w:r>
      <w:r w:rsidRPr="00157B6B">
        <w:tab/>
        <w:t>Kryterium „doświadczenie”</w:t>
      </w:r>
      <w:r w:rsidRPr="00157B6B">
        <w:rPr>
          <w:rFonts w:ascii="Verdana" w:hAnsi="Verdana" w:cs="Verdana"/>
          <w:sz w:val="20"/>
          <w:szCs w:val="20"/>
        </w:rPr>
        <w:t xml:space="preserve"> </w:t>
      </w:r>
      <w:r w:rsidRPr="00157B6B">
        <w:rPr>
          <w:rFonts w:cstheme="minorHAnsi"/>
        </w:rPr>
        <w:t xml:space="preserve">będzie rozpatrywane na podstawie wykazów prac wykonanych przez Oferentów, przedstawionych w </w:t>
      </w:r>
      <w:r w:rsidRPr="00157B6B">
        <w:rPr>
          <w:rFonts w:cstheme="minorHAnsi"/>
          <w:b/>
        </w:rPr>
        <w:t>Zał. nr 4.</w:t>
      </w:r>
      <w:r w:rsidRPr="00157B6B">
        <w:rPr>
          <w:rFonts w:cstheme="minorHAnsi"/>
        </w:rPr>
        <w:t xml:space="preserve"> wraz z </w:t>
      </w:r>
      <w:r w:rsidRPr="00157B6B">
        <w:t>opiniami lub referencjami inwestorów potwierdzającymi, że zamówienia zostały zrealizowane z należytą starannością</w:t>
      </w:r>
      <w:r w:rsidRPr="00157B6B">
        <w:rPr>
          <w:rFonts w:cstheme="minorHAnsi"/>
        </w:rPr>
        <w:t xml:space="preserve">. Oferent może przedstawić dowolną liczbę </w:t>
      </w:r>
      <w:r w:rsidRPr="00157B6B">
        <w:t xml:space="preserve">robót budowlanych w zakresie prac </w:t>
      </w:r>
      <w:r w:rsidR="002C7729" w:rsidRPr="00157B6B">
        <w:t>izolacyjnych</w:t>
      </w:r>
      <w:r w:rsidRPr="00157B6B">
        <w:t>, wykonanych w ciągu ostatnich 3 lat.</w:t>
      </w:r>
      <w:r w:rsidRPr="00157B6B">
        <w:rPr>
          <w:rFonts w:cstheme="minorHAnsi"/>
        </w:rPr>
        <w:t xml:space="preserve"> Maksymalna liczba punktów (D) przyznana w ramach kryterium „doświadczenie” wynosi 10 pkt</w:t>
      </w:r>
      <w:r w:rsidRPr="00157B6B">
        <w:t>.</w:t>
      </w:r>
    </w:p>
    <w:p w14:paraId="2E819903" w14:textId="77777777" w:rsidR="00757711" w:rsidRPr="00157B6B" w:rsidRDefault="00757711" w:rsidP="002C772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157B6B">
        <w:rPr>
          <w:b/>
        </w:rPr>
        <w:t>14.5</w:t>
      </w:r>
      <w:r w:rsidRPr="00157B6B">
        <w:tab/>
      </w:r>
      <w:r w:rsidRPr="00157B6B">
        <w:rPr>
          <w:rFonts w:cstheme="minorHAnsi"/>
        </w:rPr>
        <w:t>Za najkorzystniejszą ofertę zostanie uznana oferta, która otrzyma najwyższą liczbę punktów (P) stanowiącą sumę punktów przyznanych w ramach każdego z podanych kryteriów, obliczoną na podstawie poniższego wzoru:</w:t>
      </w:r>
    </w:p>
    <w:p w14:paraId="3CD7CCBA" w14:textId="77777777" w:rsidR="00757711" w:rsidRPr="00157B6B" w:rsidRDefault="00757711" w:rsidP="00757711">
      <w:pPr>
        <w:autoSpaceDE w:val="0"/>
        <w:autoSpaceDN w:val="0"/>
        <w:adjustRightInd w:val="0"/>
        <w:spacing w:before="120" w:after="0" w:line="240" w:lineRule="auto"/>
        <w:ind w:left="851"/>
        <w:rPr>
          <w:rFonts w:cstheme="minorHAnsi"/>
        </w:rPr>
      </w:pPr>
      <w:r w:rsidRPr="00157B6B">
        <w:rPr>
          <w:rFonts w:cstheme="minorHAnsi"/>
        </w:rPr>
        <w:t>P = C+ G + D</w:t>
      </w:r>
    </w:p>
    <w:p w14:paraId="3DD5BDBC" w14:textId="77777777" w:rsidR="00757711" w:rsidRPr="00157B6B" w:rsidRDefault="00757711" w:rsidP="00757711">
      <w:pPr>
        <w:pStyle w:val="Bezodstpw"/>
      </w:pPr>
    </w:p>
    <w:p w14:paraId="4BDC97AF" w14:textId="77777777" w:rsidR="00757711" w:rsidRPr="00157B6B" w:rsidRDefault="00757711" w:rsidP="00757711">
      <w:pPr>
        <w:spacing w:after="0"/>
        <w:ind w:left="426" w:hanging="426"/>
      </w:pPr>
      <w:r w:rsidRPr="00157B6B">
        <w:rPr>
          <w:b/>
        </w:rPr>
        <w:t>15.</w:t>
      </w:r>
      <w:r w:rsidRPr="00157B6B">
        <w:rPr>
          <w:b/>
        </w:rPr>
        <w:tab/>
        <w:t>Dodatkowe uprawnienia Zamawiającego</w:t>
      </w:r>
      <w:r w:rsidRPr="00157B6B">
        <w:t xml:space="preserve">.  </w:t>
      </w:r>
    </w:p>
    <w:p w14:paraId="68B3EBDD" w14:textId="77777777" w:rsidR="00757711" w:rsidRPr="00157B6B" w:rsidRDefault="00757711" w:rsidP="00757711">
      <w:pPr>
        <w:pStyle w:val="Bezodstpw"/>
        <w:ind w:left="426"/>
        <w:jc w:val="both"/>
      </w:pPr>
      <w:r w:rsidRPr="00157B6B">
        <w:t xml:space="preserve">W toku oceny ofert Zamawiający może żądać od Oferenta wyjaśnień dotyczących treści złożonej oferty. </w:t>
      </w:r>
    </w:p>
    <w:p w14:paraId="596C6E93" w14:textId="77777777" w:rsidR="00757711" w:rsidRPr="00157B6B" w:rsidRDefault="00757711" w:rsidP="00757711">
      <w:pPr>
        <w:pStyle w:val="Bezodstpw"/>
      </w:pPr>
    </w:p>
    <w:p w14:paraId="2FDAEFD2" w14:textId="77777777" w:rsidR="00757711" w:rsidRPr="00157B6B" w:rsidRDefault="00757711" w:rsidP="00757711">
      <w:pPr>
        <w:pStyle w:val="Bezodstpw"/>
        <w:ind w:left="426" w:hanging="426"/>
        <w:rPr>
          <w:b/>
        </w:rPr>
      </w:pPr>
      <w:r w:rsidRPr="00157B6B">
        <w:rPr>
          <w:b/>
        </w:rPr>
        <w:lastRenderedPageBreak/>
        <w:t>16.</w:t>
      </w:r>
      <w:r w:rsidRPr="00157B6B">
        <w:rPr>
          <w:b/>
        </w:rPr>
        <w:tab/>
        <w:t>Wyniki konkursu.</w:t>
      </w:r>
    </w:p>
    <w:p w14:paraId="7D2F0CC6" w14:textId="77777777" w:rsidR="00757711" w:rsidRPr="00157B6B" w:rsidRDefault="00757711" w:rsidP="00757711">
      <w:pPr>
        <w:pStyle w:val="Bezodstpw"/>
        <w:ind w:left="426"/>
        <w:jc w:val="both"/>
      </w:pPr>
      <w:r w:rsidRPr="00157B6B">
        <w:t xml:space="preserve">Zamawiający powiadomi o wynikach postępowania w ogłoszeniu wywieszonym na </w:t>
      </w:r>
      <w:proofErr w:type="gramStart"/>
      <w:r w:rsidRPr="00157B6B">
        <w:t>tablicy  w</w:t>
      </w:r>
      <w:proofErr w:type="gramEnd"/>
      <w:r w:rsidRPr="00157B6B">
        <w:t xml:space="preserve"> siedzibie Spółdzielni i na stronie internetowej Zamawiającego.</w:t>
      </w:r>
    </w:p>
    <w:p w14:paraId="1109FEB2" w14:textId="77777777" w:rsidR="00757711" w:rsidRPr="00157B6B" w:rsidRDefault="00757711" w:rsidP="00757711">
      <w:pPr>
        <w:pStyle w:val="Bezodstpw"/>
        <w:ind w:left="426"/>
        <w:jc w:val="both"/>
      </w:pPr>
      <w:r w:rsidRPr="00157B6B">
        <w:t>Wybranemu Oferentowi Zamawiający wskaże termin i miejsce podpisania umowy.</w:t>
      </w:r>
    </w:p>
    <w:p w14:paraId="477CA265" w14:textId="77777777" w:rsidR="00757711" w:rsidRPr="00157B6B" w:rsidRDefault="00757711" w:rsidP="00757711">
      <w:pPr>
        <w:pStyle w:val="Bezodstpw"/>
      </w:pPr>
    </w:p>
    <w:p w14:paraId="136ECB38" w14:textId="77777777" w:rsidR="00757711" w:rsidRPr="00157B6B" w:rsidRDefault="00757711" w:rsidP="00757711">
      <w:pPr>
        <w:pStyle w:val="Bezodstpw"/>
        <w:ind w:left="426" w:hanging="426"/>
        <w:rPr>
          <w:b/>
        </w:rPr>
      </w:pPr>
      <w:r w:rsidRPr="00157B6B">
        <w:rPr>
          <w:b/>
        </w:rPr>
        <w:t>17.</w:t>
      </w:r>
      <w:r w:rsidRPr="00157B6B">
        <w:rPr>
          <w:b/>
        </w:rPr>
        <w:tab/>
        <w:t>Warunki umowy.</w:t>
      </w:r>
    </w:p>
    <w:p w14:paraId="1C76E49C" w14:textId="77777777" w:rsidR="00757711" w:rsidRPr="00157B6B" w:rsidRDefault="00757711" w:rsidP="00757711">
      <w:pPr>
        <w:pStyle w:val="Bezodstpw"/>
        <w:ind w:left="426"/>
      </w:pPr>
      <w:r w:rsidRPr="00157B6B">
        <w:t>Warunki umowy określa</w:t>
      </w:r>
      <w:r w:rsidRPr="00157B6B">
        <w:rPr>
          <w:b/>
        </w:rPr>
        <w:t xml:space="preserve"> </w:t>
      </w:r>
      <w:r w:rsidRPr="00157B6B">
        <w:t xml:space="preserve">projekt stanowiący </w:t>
      </w:r>
      <w:r w:rsidRPr="00157B6B">
        <w:rPr>
          <w:b/>
        </w:rPr>
        <w:t>Zał. nr 1</w:t>
      </w:r>
      <w:r w:rsidRPr="00157B6B">
        <w:t xml:space="preserve">. </w:t>
      </w:r>
    </w:p>
    <w:p w14:paraId="182CF02B" w14:textId="77777777" w:rsidR="00757711" w:rsidRPr="00157B6B" w:rsidRDefault="00757711" w:rsidP="00757711">
      <w:pPr>
        <w:pStyle w:val="Bezodstpw"/>
      </w:pPr>
    </w:p>
    <w:p w14:paraId="0F065DA4" w14:textId="77777777" w:rsidR="00757711" w:rsidRPr="00157B6B" w:rsidRDefault="00757711" w:rsidP="00757711">
      <w:pPr>
        <w:pStyle w:val="Bezodstpw"/>
        <w:ind w:left="426" w:hanging="426"/>
        <w:rPr>
          <w:b/>
        </w:rPr>
      </w:pPr>
      <w:r w:rsidRPr="00157B6B">
        <w:rPr>
          <w:b/>
        </w:rPr>
        <w:t>18.</w:t>
      </w:r>
      <w:r w:rsidRPr="00157B6B">
        <w:rPr>
          <w:b/>
        </w:rPr>
        <w:tab/>
        <w:t xml:space="preserve">Unieważnienie konkursu ofert.  </w:t>
      </w:r>
    </w:p>
    <w:p w14:paraId="02432304" w14:textId="77777777" w:rsidR="00757711" w:rsidRPr="00157B6B" w:rsidRDefault="00757711" w:rsidP="00757711">
      <w:pPr>
        <w:pStyle w:val="Bezodstpw"/>
        <w:ind w:left="426"/>
        <w:jc w:val="both"/>
      </w:pPr>
      <w:r w:rsidRPr="00157B6B">
        <w:t xml:space="preserve">Zamawiający zastrzega sobie prawo unieważnienia konkursu ofert w części lub całości bez podania przyczyny. </w:t>
      </w:r>
    </w:p>
    <w:p w14:paraId="64A2FA09" w14:textId="77777777" w:rsidR="00757711" w:rsidRPr="00157B6B" w:rsidRDefault="00757711" w:rsidP="00757711">
      <w:pPr>
        <w:pStyle w:val="Bezodstpw"/>
      </w:pPr>
    </w:p>
    <w:p w14:paraId="5B5F2434" w14:textId="77777777" w:rsidR="00757711" w:rsidRPr="00157B6B" w:rsidRDefault="00757711" w:rsidP="00757711">
      <w:pPr>
        <w:pStyle w:val="Bezodstpw"/>
        <w:ind w:left="426" w:hanging="426"/>
      </w:pPr>
      <w:r w:rsidRPr="00157B6B">
        <w:rPr>
          <w:b/>
        </w:rPr>
        <w:t>19.</w:t>
      </w:r>
      <w:r w:rsidRPr="00157B6B">
        <w:rPr>
          <w:b/>
        </w:rPr>
        <w:tab/>
        <w:t>Protesty i odwołania.</w:t>
      </w:r>
    </w:p>
    <w:p w14:paraId="6BFCD62D" w14:textId="77777777" w:rsidR="00757711" w:rsidRPr="00157B6B" w:rsidRDefault="00757711" w:rsidP="00757711">
      <w:pPr>
        <w:pStyle w:val="Bezodstpw"/>
        <w:ind w:left="426"/>
        <w:jc w:val="both"/>
      </w:pPr>
      <w:r w:rsidRPr="00157B6B">
        <w:t xml:space="preserve">Do niniejszego postępowania nie ma zastosowania procedura odwoławcza i nie będą uwzględniane protesty, ponieważ konkurs ofert nie jest prowadzony w trybie ustawy o zamówieniach publicznych. </w:t>
      </w:r>
    </w:p>
    <w:p w14:paraId="5DB15CC7" w14:textId="77777777" w:rsidR="00FD41C9" w:rsidRPr="00157B6B" w:rsidRDefault="00FD41C9" w:rsidP="00267572">
      <w:pPr>
        <w:pStyle w:val="Bezodstpw"/>
      </w:pPr>
    </w:p>
    <w:p w14:paraId="784135CD" w14:textId="77777777" w:rsidR="00FD41C9" w:rsidRPr="00157B6B" w:rsidRDefault="00FD41C9" w:rsidP="005A2952">
      <w:pPr>
        <w:pStyle w:val="Bezodstpw"/>
        <w:ind w:left="426" w:hanging="426"/>
      </w:pPr>
      <w:r w:rsidRPr="00157B6B">
        <w:rPr>
          <w:b/>
        </w:rPr>
        <w:t>2</w:t>
      </w:r>
      <w:r w:rsidR="005A2952" w:rsidRPr="00157B6B">
        <w:rPr>
          <w:b/>
        </w:rPr>
        <w:t>0</w:t>
      </w:r>
      <w:r w:rsidRPr="00157B6B">
        <w:rPr>
          <w:b/>
        </w:rPr>
        <w:t>.</w:t>
      </w:r>
      <w:r w:rsidR="005A2952" w:rsidRPr="00157B6B">
        <w:rPr>
          <w:b/>
        </w:rPr>
        <w:tab/>
      </w:r>
      <w:r w:rsidRPr="00157B6B">
        <w:rPr>
          <w:b/>
        </w:rPr>
        <w:t xml:space="preserve">Załączniki.  </w:t>
      </w:r>
    </w:p>
    <w:p w14:paraId="78B9EECF" w14:textId="77777777" w:rsidR="00270B4C" w:rsidRPr="00157B6B" w:rsidRDefault="000F7D5F">
      <w:pPr>
        <w:pStyle w:val="Bezodstpw"/>
        <w:ind w:left="426"/>
      </w:pPr>
      <w:r w:rsidRPr="00157B6B">
        <w:t>Załącznik</w:t>
      </w:r>
      <w:r w:rsidR="005A2952" w:rsidRPr="00157B6B">
        <w:t>ami</w:t>
      </w:r>
      <w:r w:rsidRPr="00157B6B">
        <w:t xml:space="preserve"> do niniejszej SIWZ są: </w:t>
      </w:r>
    </w:p>
    <w:p w14:paraId="100B666D" w14:textId="3E82C352" w:rsidR="00DD04FD" w:rsidRPr="00157B6B" w:rsidRDefault="00ED39DF">
      <w:pPr>
        <w:pStyle w:val="Bezodstpw"/>
        <w:numPr>
          <w:ilvl w:val="0"/>
          <w:numId w:val="15"/>
        </w:numPr>
        <w:ind w:left="426" w:firstLine="0"/>
        <w:rPr>
          <w:b/>
        </w:rPr>
      </w:pPr>
      <w:r w:rsidRPr="00157B6B">
        <w:t>Projekt Umowy</w:t>
      </w:r>
      <w:r w:rsidR="00AF1683">
        <w:t>,</w:t>
      </w:r>
      <w:r w:rsidRPr="00157B6B">
        <w:rPr>
          <w:b/>
        </w:rPr>
        <w:t xml:space="preserve">       </w:t>
      </w:r>
    </w:p>
    <w:p w14:paraId="4027B8CB" w14:textId="398BED71" w:rsidR="00AF1683" w:rsidRDefault="00DD04FD">
      <w:pPr>
        <w:pStyle w:val="Bezodstpw"/>
        <w:numPr>
          <w:ilvl w:val="0"/>
          <w:numId w:val="15"/>
        </w:numPr>
        <w:ind w:left="426" w:firstLine="0"/>
      </w:pPr>
      <w:r w:rsidRPr="00157B6B">
        <w:t xml:space="preserve">Kosztorys ofertowy </w:t>
      </w:r>
      <w:r w:rsidR="00AF1683">
        <w:t xml:space="preserve">na remonty balkonów, </w:t>
      </w:r>
      <w:r w:rsidRPr="00157B6B">
        <w:t xml:space="preserve">   </w:t>
      </w:r>
      <w:r w:rsidR="00ED39DF" w:rsidRPr="00157B6B">
        <w:t xml:space="preserve"> </w:t>
      </w:r>
    </w:p>
    <w:p w14:paraId="20651461" w14:textId="2BF2C50F" w:rsidR="00270B4C" w:rsidRPr="00157B6B" w:rsidRDefault="00AF1683">
      <w:pPr>
        <w:pStyle w:val="Bezodstpw"/>
        <w:numPr>
          <w:ilvl w:val="0"/>
          <w:numId w:val="15"/>
        </w:numPr>
        <w:ind w:left="426" w:firstLine="0"/>
      </w:pPr>
      <w:r>
        <w:t xml:space="preserve">Kosztorys ofertowy na remont tarasu, </w:t>
      </w:r>
      <w:r w:rsidR="00ED39DF" w:rsidRPr="00157B6B">
        <w:t xml:space="preserve">            </w:t>
      </w:r>
      <w:r w:rsidR="00726F6D" w:rsidRPr="00157B6B">
        <w:t xml:space="preserve"> </w:t>
      </w:r>
      <w:r w:rsidR="00323112" w:rsidRPr="00157B6B">
        <w:t xml:space="preserve">  </w:t>
      </w:r>
      <w:r w:rsidR="00323112" w:rsidRPr="00157B6B">
        <w:tab/>
      </w:r>
      <w:r w:rsidR="007916AC" w:rsidRPr="00157B6B">
        <w:tab/>
      </w:r>
      <w:r w:rsidR="007916AC" w:rsidRPr="00157B6B">
        <w:tab/>
      </w:r>
      <w:r w:rsidR="007916AC" w:rsidRPr="00157B6B">
        <w:tab/>
      </w:r>
    </w:p>
    <w:p w14:paraId="60CB8A3A" w14:textId="1B7EA233" w:rsidR="00270B4C" w:rsidRPr="00157B6B" w:rsidRDefault="00B83632">
      <w:pPr>
        <w:pStyle w:val="Bezodstpw"/>
        <w:numPr>
          <w:ilvl w:val="0"/>
          <w:numId w:val="15"/>
        </w:numPr>
        <w:ind w:left="426" w:firstLine="0"/>
        <w:rPr>
          <w:b/>
        </w:rPr>
      </w:pPr>
      <w:r w:rsidRPr="00157B6B">
        <w:t>F</w:t>
      </w:r>
      <w:r w:rsidR="009179FF" w:rsidRPr="00157B6B">
        <w:t>ormularz ofertowy</w:t>
      </w:r>
      <w:r w:rsidR="00AF1683">
        <w:t>,</w:t>
      </w:r>
      <w:r w:rsidR="000F7D5F" w:rsidRPr="00157B6B">
        <w:tab/>
      </w:r>
      <w:r w:rsidR="000F7D5F" w:rsidRPr="00157B6B">
        <w:tab/>
      </w:r>
      <w:r w:rsidR="000F7D5F" w:rsidRPr="00157B6B">
        <w:tab/>
      </w:r>
      <w:r w:rsidR="000F7D5F" w:rsidRPr="00157B6B">
        <w:rPr>
          <w:b/>
        </w:rPr>
        <w:t xml:space="preserve">  </w:t>
      </w:r>
      <w:r w:rsidR="00323112" w:rsidRPr="00157B6B">
        <w:rPr>
          <w:b/>
        </w:rPr>
        <w:tab/>
      </w:r>
      <w:r w:rsidR="007916AC" w:rsidRPr="00157B6B">
        <w:rPr>
          <w:b/>
        </w:rPr>
        <w:tab/>
      </w:r>
      <w:r w:rsidR="00DD04FD" w:rsidRPr="00157B6B">
        <w:rPr>
          <w:b/>
        </w:rPr>
        <w:t xml:space="preserve">      </w:t>
      </w:r>
      <w:r w:rsidR="007916AC" w:rsidRPr="00157B6B">
        <w:rPr>
          <w:b/>
        </w:rPr>
        <w:tab/>
      </w:r>
      <w:r w:rsidR="007916AC" w:rsidRPr="00157B6B">
        <w:rPr>
          <w:b/>
        </w:rPr>
        <w:tab/>
      </w:r>
    </w:p>
    <w:p w14:paraId="4AD044B7" w14:textId="64213885" w:rsidR="001F30DE" w:rsidRDefault="009179FF">
      <w:pPr>
        <w:pStyle w:val="Bezodstpw"/>
        <w:numPr>
          <w:ilvl w:val="0"/>
          <w:numId w:val="15"/>
        </w:numPr>
        <w:ind w:left="426" w:firstLine="0"/>
        <w:rPr>
          <w:b/>
        </w:rPr>
      </w:pPr>
      <w:r w:rsidRPr="00157B6B">
        <w:t>Wykaz zrealizowanych robót</w:t>
      </w:r>
      <w:r w:rsidR="00AF1683">
        <w:t>,</w:t>
      </w:r>
      <w:r w:rsidRPr="00157B6B">
        <w:rPr>
          <w:b/>
        </w:rPr>
        <w:t xml:space="preserve">   </w:t>
      </w:r>
    </w:p>
    <w:p w14:paraId="7B82CDBA" w14:textId="3C16400B" w:rsidR="00270B4C" w:rsidRPr="001F30DE" w:rsidRDefault="001F30DE">
      <w:pPr>
        <w:pStyle w:val="Bezodstpw"/>
        <w:numPr>
          <w:ilvl w:val="0"/>
          <w:numId w:val="15"/>
        </w:numPr>
        <w:ind w:left="426" w:firstLine="0"/>
        <w:rPr>
          <w:bCs/>
        </w:rPr>
      </w:pPr>
      <w:r w:rsidRPr="001F30DE">
        <w:rPr>
          <w:bCs/>
        </w:rPr>
        <w:t>Instrukcja wykonania balkonu w systemie RENOPLAST W20R UNIWERSAL+</w:t>
      </w:r>
      <w:r w:rsidR="009179FF" w:rsidRPr="001F30DE">
        <w:rPr>
          <w:bCs/>
        </w:rPr>
        <w:t xml:space="preserve">                    </w:t>
      </w:r>
      <w:r w:rsidR="00323112" w:rsidRPr="001F30DE">
        <w:rPr>
          <w:bCs/>
        </w:rPr>
        <w:tab/>
      </w:r>
      <w:r w:rsidR="007916AC" w:rsidRPr="001F30DE">
        <w:rPr>
          <w:bCs/>
        </w:rPr>
        <w:tab/>
      </w:r>
      <w:r w:rsidR="007916AC" w:rsidRPr="001F30DE">
        <w:rPr>
          <w:bCs/>
        </w:rPr>
        <w:tab/>
      </w:r>
      <w:r w:rsidR="007916AC" w:rsidRPr="001F30DE">
        <w:rPr>
          <w:bCs/>
        </w:rPr>
        <w:tab/>
      </w:r>
    </w:p>
    <w:p w14:paraId="641B3FAB" w14:textId="77777777" w:rsidR="000F7D5F" w:rsidRPr="00157B6B" w:rsidRDefault="000F7D5F" w:rsidP="005A2952">
      <w:pPr>
        <w:pStyle w:val="Bezodstpw"/>
        <w:ind w:left="644"/>
        <w:rPr>
          <w:b/>
        </w:rPr>
      </w:pPr>
    </w:p>
    <w:p w14:paraId="046680EE" w14:textId="77777777" w:rsidR="00B5255D" w:rsidRPr="00157B6B" w:rsidRDefault="00B5255D" w:rsidP="000F7D5F">
      <w:pPr>
        <w:pStyle w:val="Bezodstpw"/>
      </w:pPr>
    </w:p>
    <w:p w14:paraId="6B6CDCF6" w14:textId="77777777" w:rsidR="00B5255D" w:rsidRPr="00157B6B" w:rsidRDefault="00B5255D" w:rsidP="000F7D5F">
      <w:pPr>
        <w:pStyle w:val="Bezodstpw"/>
      </w:pPr>
    </w:p>
    <w:p w14:paraId="4A65B38A" w14:textId="77777777" w:rsidR="00B5255D" w:rsidRPr="00157B6B" w:rsidRDefault="00B5255D" w:rsidP="00B5255D">
      <w:pPr>
        <w:pStyle w:val="Bezodstpw"/>
        <w:ind w:left="720"/>
      </w:pPr>
    </w:p>
    <w:p w14:paraId="3AA59DCF" w14:textId="53D5B99E" w:rsidR="000F7D5F" w:rsidRPr="00157B6B" w:rsidRDefault="00B5255D" w:rsidP="000F7D5F">
      <w:pPr>
        <w:pStyle w:val="Bezodstpw"/>
        <w:rPr>
          <w:sz w:val="24"/>
          <w:szCs w:val="24"/>
        </w:rPr>
      </w:pPr>
      <w:r w:rsidRPr="00157B6B">
        <w:t>Warszawa</w:t>
      </w:r>
      <w:r w:rsidR="00E82099" w:rsidRPr="00157B6B">
        <w:t>,</w:t>
      </w:r>
      <w:r w:rsidRPr="00157B6B">
        <w:t xml:space="preserve"> </w:t>
      </w:r>
      <w:proofErr w:type="gramStart"/>
      <w:r w:rsidRPr="00157B6B">
        <w:t xml:space="preserve">dnia </w:t>
      </w:r>
      <w:r w:rsidR="00323112" w:rsidRPr="00157B6B">
        <w:t xml:space="preserve"> </w:t>
      </w:r>
      <w:r w:rsidR="001F30DE">
        <w:t>2</w:t>
      </w:r>
      <w:r w:rsidR="00AF1683">
        <w:t>3</w:t>
      </w:r>
      <w:r w:rsidR="007C77F3" w:rsidRPr="00157B6B">
        <w:t>.0</w:t>
      </w:r>
      <w:r w:rsidR="001F30DE">
        <w:t>7</w:t>
      </w:r>
      <w:r w:rsidR="007C77F3" w:rsidRPr="00157B6B">
        <w:t>.202</w:t>
      </w:r>
      <w:r w:rsidR="001F30DE">
        <w:t>5</w:t>
      </w:r>
      <w:proofErr w:type="gramEnd"/>
      <w:r w:rsidR="009A4657">
        <w:t xml:space="preserve"> </w:t>
      </w:r>
      <w:r w:rsidR="004D328F" w:rsidRPr="00157B6B">
        <w:t xml:space="preserve">r. </w:t>
      </w:r>
      <w:r w:rsidR="000F7D5F" w:rsidRPr="00157B6B">
        <w:tab/>
      </w:r>
      <w:r w:rsidR="000F7D5F" w:rsidRPr="00157B6B">
        <w:rPr>
          <w:sz w:val="24"/>
          <w:szCs w:val="24"/>
        </w:rPr>
        <w:tab/>
        <w:t xml:space="preserve"> </w:t>
      </w:r>
      <w:r w:rsidR="000F7D5F" w:rsidRPr="00157B6B">
        <w:rPr>
          <w:sz w:val="24"/>
          <w:szCs w:val="24"/>
        </w:rPr>
        <w:tab/>
      </w:r>
    </w:p>
    <w:p w14:paraId="7EA3DE85" w14:textId="77777777" w:rsidR="00C9036C" w:rsidRPr="00157B6B" w:rsidRDefault="00321475" w:rsidP="002C7729">
      <w:pPr>
        <w:ind w:left="1185"/>
        <w:rPr>
          <w:b/>
          <w:sz w:val="24"/>
          <w:szCs w:val="24"/>
        </w:rPr>
      </w:pPr>
      <w:r w:rsidRPr="00157B6B">
        <w:rPr>
          <w:b/>
          <w:sz w:val="24"/>
          <w:szCs w:val="24"/>
        </w:rPr>
        <w:t xml:space="preserve">     </w:t>
      </w:r>
    </w:p>
    <w:sectPr w:rsidR="00C9036C" w:rsidRPr="00157B6B" w:rsidSect="002554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7279" w14:textId="77777777" w:rsidR="0060311D" w:rsidRDefault="0060311D" w:rsidP="00F95951">
      <w:pPr>
        <w:spacing w:after="0" w:line="240" w:lineRule="auto"/>
      </w:pPr>
      <w:r>
        <w:separator/>
      </w:r>
    </w:p>
  </w:endnote>
  <w:endnote w:type="continuationSeparator" w:id="0">
    <w:p w14:paraId="0F849012" w14:textId="77777777" w:rsidR="0060311D" w:rsidRDefault="0060311D" w:rsidP="00F9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15610"/>
      <w:docPartObj>
        <w:docPartGallery w:val="Page Numbers (Bottom of Page)"/>
        <w:docPartUnique/>
      </w:docPartObj>
    </w:sdtPr>
    <w:sdtContent>
      <w:p w14:paraId="19363D00" w14:textId="77777777" w:rsidR="00E32156" w:rsidRDefault="008C4438">
        <w:pPr>
          <w:pStyle w:val="Stopka"/>
          <w:jc w:val="right"/>
        </w:pPr>
        <w:r>
          <w:fldChar w:fldCharType="begin"/>
        </w:r>
        <w:r w:rsidR="0016714C">
          <w:instrText xml:space="preserve"> PAGE   \* MERGEFORMAT </w:instrText>
        </w:r>
        <w:r>
          <w:fldChar w:fldCharType="separate"/>
        </w:r>
        <w:r w:rsidR="001D10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CEE5C4" w14:textId="77777777" w:rsidR="00E32156" w:rsidRDefault="00E321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A56D" w14:textId="77777777" w:rsidR="0060311D" w:rsidRDefault="0060311D" w:rsidP="00F95951">
      <w:pPr>
        <w:spacing w:after="0" w:line="240" w:lineRule="auto"/>
      </w:pPr>
      <w:r>
        <w:separator/>
      </w:r>
    </w:p>
  </w:footnote>
  <w:footnote w:type="continuationSeparator" w:id="0">
    <w:p w14:paraId="70E2AE84" w14:textId="77777777" w:rsidR="0060311D" w:rsidRDefault="0060311D" w:rsidP="00F95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040"/>
    <w:multiLevelType w:val="hybridMultilevel"/>
    <w:tmpl w:val="ECE6F53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B5261"/>
    <w:multiLevelType w:val="hybridMultilevel"/>
    <w:tmpl w:val="5706EDCE"/>
    <w:lvl w:ilvl="0" w:tplc="2A4025A8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F235A54"/>
    <w:multiLevelType w:val="multilevel"/>
    <w:tmpl w:val="DFEAB5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3625401"/>
    <w:multiLevelType w:val="hybridMultilevel"/>
    <w:tmpl w:val="ECA039B6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 w15:restartNumberingAfterBreak="0">
    <w:nsid w:val="176661A8"/>
    <w:multiLevelType w:val="hybridMultilevel"/>
    <w:tmpl w:val="2C366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67509"/>
    <w:multiLevelType w:val="hybridMultilevel"/>
    <w:tmpl w:val="1ABE53E6"/>
    <w:lvl w:ilvl="0" w:tplc="BD4EEEC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430B6"/>
    <w:multiLevelType w:val="hybridMultilevel"/>
    <w:tmpl w:val="07464CDE"/>
    <w:lvl w:ilvl="0" w:tplc="7264DD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60CB3"/>
    <w:multiLevelType w:val="hybridMultilevel"/>
    <w:tmpl w:val="D11EE2CE"/>
    <w:lvl w:ilvl="0" w:tplc="2A40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A714C"/>
    <w:multiLevelType w:val="hybridMultilevel"/>
    <w:tmpl w:val="9B9EA8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826F58"/>
    <w:multiLevelType w:val="hybridMultilevel"/>
    <w:tmpl w:val="36D61582"/>
    <w:lvl w:ilvl="0" w:tplc="DDA48CE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00F6F8F"/>
    <w:multiLevelType w:val="multilevel"/>
    <w:tmpl w:val="462C8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43FD000E"/>
    <w:multiLevelType w:val="hybridMultilevel"/>
    <w:tmpl w:val="FEC0CD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E3704"/>
    <w:multiLevelType w:val="hybridMultilevel"/>
    <w:tmpl w:val="DABC17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203195"/>
    <w:multiLevelType w:val="hybridMultilevel"/>
    <w:tmpl w:val="BF76C396"/>
    <w:lvl w:ilvl="0" w:tplc="2658499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61989"/>
    <w:multiLevelType w:val="hybridMultilevel"/>
    <w:tmpl w:val="A9CC6382"/>
    <w:lvl w:ilvl="0" w:tplc="B69AAC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5613D"/>
    <w:multiLevelType w:val="hybridMultilevel"/>
    <w:tmpl w:val="4E600E1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807F8B"/>
    <w:multiLevelType w:val="hybridMultilevel"/>
    <w:tmpl w:val="904885E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98F1342"/>
    <w:multiLevelType w:val="hybridMultilevel"/>
    <w:tmpl w:val="F5463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A2565"/>
    <w:multiLevelType w:val="hybridMultilevel"/>
    <w:tmpl w:val="14C4E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3F77"/>
    <w:multiLevelType w:val="hybridMultilevel"/>
    <w:tmpl w:val="5C188FC8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7DD467D"/>
    <w:multiLevelType w:val="hybridMultilevel"/>
    <w:tmpl w:val="167E38F6"/>
    <w:lvl w:ilvl="0" w:tplc="E8A0E7A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9BF818AE" w:tentative="1">
      <w:start w:val="1"/>
      <w:numFmt w:val="lowerLetter"/>
      <w:lvlText w:val="%2."/>
      <w:lvlJc w:val="left"/>
      <w:pPr>
        <w:ind w:left="1440" w:hanging="360"/>
      </w:pPr>
    </w:lvl>
    <w:lvl w:ilvl="2" w:tplc="52E448C4" w:tentative="1">
      <w:start w:val="1"/>
      <w:numFmt w:val="lowerRoman"/>
      <w:lvlText w:val="%3."/>
      <w:lvlJc w:val="right"/>
      <w:pPr>
        <w:ind w:left="2160" w:hanging="180"/>
      </w:pPr>
    </w:lvl>
    <w:lvl w:ilvl="3" w:tplc="F4CE2EF0" w:tentative="1">
      <w:start w:val="1"/>
      <w:numFmt w:val="decimal"/>
      <w:lvlText w:val="%4."/>
      <w:lvlJc w:val="left"/>
      <w:pPr>
        <w:ind w:left="2880" w:hanging="360"/>
      </w:pPr>
    </w:lvl>
    <w:lvl w:ilvl="4" w:tplc="2578B15A" w:tentative="1">
      <w:start w:val="1"/>
      <w:numFmt w:val="lowerLetter"/>
      <w:lvlText w:val="%5."/>
      <w:lvlJc w:val="left"/>
      <w:pPr>
        <w:ind w:left="3600" w:hanging="360"/>
      </w:pPr>
    </w:lvl>
    <w:lvl w:ilvl="5" w:tplc="696A823E" w:tentative="1">
      <w:start w:val="1"/>
      <w:numFmt w:val="lowerRoman"/>
      <w:lvlText w:val="%6."/>
      <w:lvlJc w:val="right"/>
      <w:pPr>
        <w:ind w:left="4320" w:hanging="180"/>
      </w:pPr>
    </w:lvl>
    <w:lvl w:ilvl="6" w:tplc="0E1C90C2" w:tentative="1">
      <w:start w:val="1"/>
      <w:numFmt w:val="decimal"/>
      <w:lvlText w:val="%7."/>
      <w:lvlJc w:val="left"/>
      <w:pPr>
        <w:ind w:left="5040" w:hanging="360"/>
      </w:pPr>
    </w:lvl>
    <w:lvl w:ilvl="7" w:tplc="CF1E728C" w:tentative="1">
      <w:start w:val="1"/>
      <w:numFmt w:val="lowerLetter"/>
      <w:lvlText w:val="%8."/>
      <w:lvlJc w:val="left"/>
      <w:pPr>
        <w:ind w:left="5760" w:hanging="360"/>
      </w:pPr>
    </w:lvl>
    <w:lvl w:ilvl="8" w:tplc="C6E61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33AE2"/>
    <w:multiLevelType w:val="multilevel"/>
    <w:tmpl w:val="DFEAB5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6FFE2D28"/>
    <w:multiLevelType w:val="hybridMultilevel"/>
    <w:tmpl w:val="D94266F6"/>
    <w:lvl w:ilvl="0" w:tplc="340408A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2F4AB37A" w:tentative="1">
      <w:start w:val="1"/>
      <w:numFmt w:val="lowerLetter"/>
      <w:lvlText w:val="%2."/>
      <w:lvlJc w:val="left"/>
      <w:pPr>
        <w:ind w:left="1506" w:hanging="360"/>
      </w:pPr>
    </w:lvl>
    <w:lvl w:ilvl="2" w:tplc="C04A692A" w:tentative="1">
      <w:start w:val="1"/>
      <w:numFmt w:val="lowerRoman"/>
      <w:lvlText w:val="%3."/>
      <w:lvlJc w:val="right"/>
      <w:pPr>
        <w:ind w:left="2226" w:hanging="180"/>
      </w:pPr>
    </w:lvl>
    <w:lvl w:ilvl="3" w:tplc="EC82D80A" w:tentative="1">
      <w:start w:val="1"/>
      <w:numFmt w:val="decimal"/>
      <w:lvlText w:val="%4."/>
      <w:lvlJc w:val="left"/>
      <w:pPr>
        <w:ind w:left="2946" w:hanging="360"/>
      </w:pPr>
    </w:lvl>
    <w:lvl w:ilvl="4" w:tplc="7A7A01AE" w:tentative="1">
      <w:start w:val="1"/>
      <w:numFmt w:val="lowerLetter"/>
      <w:lvlText w:val="%5."/>
      <w:lvlJc w:val="left"/>
      <w:pPr>
        <w:ind w:left="3666" w:hanging="360"/>
      </w:pPr>
    </w:lvl>
    <w:lvl w:ilvl="5" w:tplc="AA60D752" w:tentative="1">
      <w:start w:val="1"/>
      <w:numFmt w:val="lowerRoman"/>
      <w:lvlText w:val="%6."/>
      <w:lvlJc w:val="right"/>
      <w:pPr>
        <w:ind w:left="4386" w:hanging="180"/>
      </w:pPr>
    </w:lvl>
    <w:lvl w:ilvl="6" w:tplc="0810AB0E" w:tentative="1">
      <w:start w:val="1"/>
      <w:numFmt w:val="decimal"/>
      <w:lvlText w:val="%7."/>
      <w:lvlJc w:val="left"/>
      <w:pPr>
        <w:ind w:left="5106" w:hanging="360"/>
      </w:pPr>
    </w:lvl>
    <w:lvl w:ilvl="7" w:tplc="DB6E9ABA" w:tentative="1">
      <w:start w:val="1"/>
      <w:numFmt w:val="lowerLetter"/>
      <w:lvlText w:val="%8."/>
      <w:lvlJc w:val="left"/>
      <w:pPr>
        <w:ind w:left="5826" w:hanging="360"/>
      </w:pPr>
    </w:lvl>
    <w:lvl w:ilvl="8" w:tplc="4B0C829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1F93DF1"/>
    <w:multiLevelType w:val="hybridMultilevel"/>
    <w:tmpl w:val="99085622"/>
    <w:lvl w:ilvl="0" w:tplc="5192DB0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7E6D0090"/>
    <w:multiLevelType w:val="multilevel"/>
    <w:tmpl w:val="DFEAB5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373187457">
    <w:abstractNumId w:val="18"/>
  </w:num>
  <w:num w:numId="2" w16cid:durableId="314532102">
    <w:abstractNumId w:val="4"/>
  </w:num>
  <w:num w:numId="3" w16cid:durableId="395904939">
    <w:abstractNumId w:val="5"/>
  </w:num>
  <w:num w:numId="4" w16cid:durableId="870218287">
    <w:abstractNumId w:val="17"/>
  </w:num>
  <w:num w:numId="5" w16cid:durableId="1173490661">
    <w:abstractNumId w:val="13"/>
  </w:num>
  <w:num w:numId="6" w16cid:durableId="457838650">
    <w:abstractNumId w:val="6"/>
  </w:num>
  <w:num w:numId="7" w16cid:durableId="300160749">
    <w:abstractNumId w:val="24"/>
  </w:num>
  <w:num w:numId="8" w16cid:durableId="821698360">
    <w:abstractNumId w:val="8"/>
  </w:num>
  <w:num w:numId="9" w16cid:durableId="2143649760">
    <w:abstractNumId w:val="3"/>
  </w:num>
  <w:num w:numId="10" w16cid:durableId="79451617">
    <w:abstractNumId w:val="16"/>
  </w:num>
  <w:num w:numId="11" w16cid:durableId="767240696">
    <w:abstractNumId w:val="15"/>
  </w:num>
  <w:num w:numId="12" w16cid:durableId="1155028958">
    <w:abstractNumId w:val="2"/>
  </w:num>
  <w:num w:numId="13" w16cid:durableId="1796751218">
    <w:abstractNumId w:val="21"/>
  </w:num>
  <w:num w:numId="14" w16cid:durableId="1983461529">
    <w:abstractNumId w:val="20"/>
  </w:num>
  <w:num w:numId="15" w16cid:durableId="825130750">
    <w:abstractNumId w:val="22"/>
  </w:num>
  <w:num w:numId="16" w16cid:durableId="18497164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2598212">
    <w:abstractNumId w:val="10"/>
  </w:num>
  <w:num w:numId="18" w16cid:durableId="2100173306">
    <w:abstractNumId w:val="23"/>
  </w:num>
  <w:num w:numId="19" w16cid:durableId="1982689652">
    <w:abstractNumId w:val="9"/>
  </w:num>
  <w:num w:numId="20" w16cid:durableId="1802074123">
    <w:abstractNumId w:val="14"/>
  </w:num>
  <w:num w:numId="21" w16cid:durableId="825125316">
    <w:abstractNumId w:val="0"/>
  </w:num>
  <w:num w:numId="22" w16cid:durableId="749011917">
    <w:abstractNumId w:val="1"/>
  </w:num>
  <w:num w:numId="23" w16cid:durableId="1040669488">
    <w:abstractNumId w:val="11"/>
  </w:num>
  <w:num w:numId="24" w16cid:durableId="531377823">
    <w:abstractNumId w:val="12"/>
  </w:num>
  <w:num w:numId="25" w16cid:durableId="676922831">
    <w:abstractNumId w:val="7"/>
  </w:num>
  <w:num w:numId="26" w16cid:durableId="658196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99"/>
    <w:rsid w:val="00001154"/>
    <w:rsid w:val="00004EDF"/>
    <w:rsid w:val="00005522"/>
    <w:rsid w:val="000154F1"/>
    <w:rsid w:val="00015B7B"/>
    <w:rsid w:val="0002018E"/>
    <w:rsid w:val="00021877"/>
    <w:rsid w:val="00022319"/>
    <w:rsid w:val="00042D49"/>
    <w:rsid w:val="00054F15"/>
    <w:rsid w:val="00055C4A"/>
    <w:rsid w:val="000637B1"/>
    <w:rsid w:val="0006430F"/>
    <w:rsid w:val="000723E8"/>
    <w:rsid w:val="00075080"/>
    <w:rsid w:val="000867CB"/>
    <w:rsid w:val="00090E87"/>
    <w:rsid w:val="000924BB"/>
    <w:rsid w:val="00093E40"/>
    <w:rsid w:val="00097C91"/>
    <w:rsid w:val="000B7425"/>
    <w:rsid w:val="000D08AC"/>
    <w:rsid w:val="000D315F"/>
    <w:rsid w:val="000D46F3"/>
    <w:rsid w:val="000E1DB4"/>
    <w:rsid w:val="000E45ED"/>
    <w:rsid w:val="000E53BF"/>
    <w:rsid w:val="000E734C"/>
    <w:rsid w:val="000F7D5F"/>
    <w:rsid w:val="00101296"/>
    <w:rsid w:val="001043D9"/>
    <w:rsid w:val="00106CCF"/>
    <w:rsid w:val="001175DC"/>
    <w:rsid w:val="001220FC"/>
    <w:rsid w:val="00127BE1"/>
    <w:rsid w:val="00136AA5"/>
    <w:rsid w:val="00145054"/>
    <w:rsid w:val="001514CD"/>
    <w:rsid w:val="00151CE7"/>
    <w:rsid w:val="00152F74"/>
    <w:rsid w:val="00155326"/>
    <w:rsid w:val="00155917"/>
    <w:rsid w:val="00157B6B"/>
    <w:rsid w:val="0016080B"/>
    <w:rsid w:val="00161C16"/>
    <w:rsid w:val="00163CCB"/>
    <w:rsid w:val="00164613"/>
    <w:rsid w:val="00165D2D"/>
    <w:rsid w:val="0016611E"/>
    <w:rsid w:val="001663F6"/>
    <w:rsid w:val="0016714C"/>
    <w:rsid w:val="001731FC"/>
    <w:rsid w:val="00186256"/>
    <w:rsid w:val="001926DF"/>
    <w:rsid w:val="001A08A5"/>
    <w:rsid w:val="001A2360"/>
    <w:rsid w:val="001A6261"/>
    <w:rsid w:val="001B1A65"/>
    <w:rsid w:val="001B5F56"/>
    <w:rsid w:val="001C256F"/>
    <w:rsid w:val="001D106A"/>
    <w:rsid w:val="001D1076"/>
    <w:rsid w:val="001D4A50"/>
    <w:rsid w:val="001E04EB"/>
    <w:rsid w:val="001E2B71"/>
    <w:rsid w:val="001E6F87"/>
    <w:rsid w:val="001F30DE"/>
    <w:rsid w:val="001F4C95"/>
    <w:rsid w:val="001F564F"/>
    <w:rsid w:val="0020081C"/>
    <w:rsid w:val="0020086E"/>
    <w:rsid w:val="00202345"/>
    <w:rsid w:val="002112F9"/>
    <w:rsid w:val="00212982"/>
    <w:rsid w:val="00216B7D"/>
    <w:rsid w:val="00217C1E"/>
    <w:rsid w:val="002531B4"/>
    <w:rsid w:val="00255455"/>
    <w:rsid w:val="002573BD"/>
    <w:rsid w:val="00261EB8"/>
    <w:rsid w:val="00262180"/>
    <w:rsid w:val="00267572"/>
    <w:rsid w:val="00270B4C"/>
    <w:rsid w:val="00284BCE"/>
    <w:rsid w:val="0028568D"/>
    <w:rsid w:val="00285D38"/>
    <w:rsid w:val="002862F7"/>
    <w:rsid w:val="00293715"/>
    <w:rsid w:val="002A3A31"/>
    <w:rsid w:val="002B1AF7"/>
    <w:rsid w:val="002B1D35"/>
    <w:rsid w:val="002B3E9E"/>
    <w:rsid w:val="002B6720"/>
    <w:rsid w:val="002C5B39"/>
    <w:rsid w:val="002C7729"/>
    <w:rsid w:val="002E790E"/>
    <w:rsid w:val="002F41F5"/>
    <w:rsid w:val="0030459D"/>
    <w:rsid w:val="0031489D"/>
    <w:rsid w:val="00320808"/>
    <w:rsid w:val="00321285"/>
    <w:rsid w:val="00321475"/>
    <w:rsid w:val="00323112"/>
    <w:rsid w:val="00325353"/>
    <w:rsid w:val="0033283A"/>
    <w:rsid w:val="00333172"/>
    <w:rsid w:val="003373CE"/>
    <w:rsid w:val="00345871"/>
    <w:rsid w:val="00347206"/>
    <w:rsid w:val="00355A1F"/>
    <w:rsid w:val="0036451A"/>
    <w:rsid w:val="00372094"/>
    <w:rsid w:val="0037627A"/>
    <w:rsid w:val="00377EF0"/>
    <w:rsid w:val="0038167A"/>
    <w:rsid w:val="00391827"/>
    <w:rsid w:val="00392F7C"/>
    <w:rsid w:val="00394402"/>
    <w:rsid w:val="00394F35"/>
    <w:rsid w:val="003A4F9B"/>
    <w:rsid w:val="003B4247"/>
    <w:rsid w:val="003B7B98"/>
    <w:rsid w:val="003C6155"/>
    <w:rsid w:val="003D1E96"/>
    <w:rsid w:val="003D2334"/>
    <w:rsid w:val="003D7ADC"/>
    <w:rsid w:val="003E5859"/>
    <w:rsid w:val="003F6902"/>
    <w:rsid w:val="003F7598"/>
    <w:rsid w:val="004057B6"/>
    <w:rsid w:val="00406A84"/>
    <w:rsid w:val="00420032"/>
    <w:rsid w:val="004366C1"/>
    <w:rsid w:val="00440022"/>
    <w:rsid w:val="004410E1"/>
    <w:rsid w:val="00441567"/>
    <w:rsid w:val="00443252"/>
    <w:rsid w:val="00450D1C"/>
    <w:rsid w:val="00450E01"/>
    <w:rsid w:val="00450FAE"/>
    <w:rsid w:val="00471BEE"/>
    <w:rsid w:val="004728F6"/>
    <w:rsid w:val="004822BF"/>
    <w:rsid w:val="00484C1C"/>
    <w:rsid w:val="00487E3A"/>
    <w:rsid w:val="00493D86"/>
    <w:rsid w:val="004A172A"/>
    <w:rsid w:val="004A7FF3"/>
    <w:rsid w:val="004B77A0"/>
    <w:rsid w:val="004C055D"/>
    <w:rsid w:val="004C40D5"/>
    <w:rsid w:val="004C632C"/>
    <w:rsid w:val="004C69B7"/>
    <w:rsid w:val="004C7F17"/>
    <w:rsid w:val="004D328F"/>
    <w:rsid w:val="004E01BF"/>
    <w:rsid w:val="004E4968"/>
    <w:rsid w:val="004F2643"/>
    <w:rsid w:val="004F74B4"/>
    <w:rsid w:val="004F774A"/>
    <w:rsid w:val="00501E3E"/>
    <w:rsid w:val="00513714"/>
    <w:rsid w:val="00516F48"/>
    <w:rsid w:val="005222B6"/>
    <w:rsid w:val="0052676A"/>
    <w:rsid w:val="0052776B"/>
    <w:rsid w:val="00541EA4"/>
    <w:rsid w:val="0054234C"/>
    <w:rsid w:val="0054764B"/>
    <w:rsid w:val="0057229A"/>
    <w:rsid w:val="005816B4"/>
    <w:rsid w:val="0058612B"/>
    <w:rsid w:val="0059086C"/>
    <w:rsid w:val="005914B1"/>
    <w:rsid w:val="005924ED"/>
    <w:rsid w:val="005972E3"/>
    <w:rsid w:val="005A2952"/>
    <w:rsid w:val="005A45FF"/>
    <w:rsid w:val="005B09C4"/>
    <w:rsid w:val="005B545E"/>
    <w:rsid w:val="005B7F0D"/>
    <w:rsid w:val="005C46B5"/>
    <w:rsid w:val="005C5CD7"/>
    <w:rsid w:val="005C684C"/>
    <w:rsid w:val="005D1E47"/>
    <w:rsid w:val="005D2025"/>
    <w:rsid w:val="005E1215"/>
    <w:rsid w:val="005E26E8"/>
    <w:rsid w:val="005E2707"/>
    <w:rsid w:val="005F021C"/>
    <w:rsid w:val="005F2816"/>
    <w:rsid w:val="005F2DBB"/>
    <w:rsid w:val="005F4076"/>
    <w:rsid w:val="0060311D"/>
    <w:rsid w:val="00611680"/>
    <w:rsid w:val="006163C7"/>
    <w:rsid w:val="00617E01"/>
    <w:rsid w:val="00620DE4"/>
    <w:rsid w:val="00621585"/>
    <w:rsid w:val="006224A8"/>
    <w:rsid w:val="0064184E"/>
    <w:rsid w:val="00646B93"/>
    <w:rsid w:val="006550F2"/>
    <w:rsid w:val="00664FBE"/>
    <w:rsid w:val="006730A1"/>
    <w:rsid w:val="006817A6"/>
    <w:rsid w:val="00691D83"/>
    <w:rsid w:val="00696DB1"/>
    <w:rsid w:val="006A073D"/>
    <w:rsid w:val="006A55F2"/>
    <w:rsid w:val="006A5BEA"/>
    <w:rsid w:val="006B3EFE"/>
    <w:rsid w:val="006B4244"/>
    <w:rsid w:val="006B5785"/>
    <w:rsid w:val="006B598B"/>
    <w:rsid w:val="006B71CB"/>
    <w:rsid w:val="006C02AC"/>
    <w:rsid w:val="006C1AA1"/>
    <w:rsid w:val="006C51C0"/>
    <w:rsid w:val="006C55A0"/>
    <w:rsid w:val="006D020B"/>
    <w:rsid w:val="006D33EC"/>
    <w:rsid w:val="006E017E"/>
    <w:rsid w:val="006F00A7"/>
    <w:rsid w:val="006F32B1"/>
    <w:rsid w:val="00702AA9"/>
    <w:rsid w:val="007041F4"/>
    <w:rsid w:val="0070589D"/>
    <w:rsid w:val="00705C49"/>
    <w:rsid w:val="00711BFE"/>
    <w:rsid w:val="00711FD9"/>
    <w:rsid w:val="00712C30"/>
    <w:rsid w:val="007253F9"/>
    <w:rsid w:val="00726F6D"/>
    <w:rsid w:val="0073366D"/>
    <w:rsid w:val="00737913"/>
    <w:rsid w:val="00743593"/>
    <w:rsid w:val="00753D49"/>
    <w:rsid w:val="00757711"/>
    <w:rsid w:val="00760356"/>
    <w:rsid w:val="00760BDE"/>
    <w:rsid w:val="007709A6"/>
    <w:rsid w:val="00782D6C"/>
    <w:rsid w:val="00784F30"/>
    <w:rsid w:val="007916AC"/>
    <w:rsid w:val="00793E08"/>
    <w:rsid w:val="007A05FB"/>
    <w:rsid w:val="007A4B8D"/>
    <w:rsid w:val="007B5D08"/>
    <w:rsid w:val="007C4E59"/>
    <w:rsid w:val="007C77F3"/>
    <w:rsid w:val="007D39AA"/>
    <w:rsid w:val="007D60E6"/>
    <w:rsid w:val="007E0CA2"/>
    <w:rsid w:val="007F0FE9"/>
    <w:rsid w:val="007F24A6"/>
    <w:rsid w:val="00800456"/>
    <w:rsid w:val="00804B0D"/>
    <w:rsid w:val="00806B09"/>
    <w:rsid w:val="00811CC1"/>
    <w:rsid w:val="00813AC9"/>
    <w:rsid w:val="00815C24"/>
    <w:rsid w:val="00820297"/>
    <w:rsid w:val="008229A7"/>
    <w:rsid w:val="008245BA"/>
    <w:rsid w:val="00825F19"/>
    <w:rsid w:val="00825F7C"/>
    <w:rsid w:val="0082716E"/>
    <w:rsid w:val="00842909"/>
    <w:rsid w:val="008555C9"/>
    <w:rsid w:val="008559F4"/>
    <w:rsid w:val="00856525"/>
    <w:rsid w:val="0086199C"/>
    <w:rsid w:val="00864198"/>
    <w:rsid w:val="00866141"/>
    <w:rsid w:val="008662A4"/>
    <w:rsid w:val="008750DF"/>
    <w:rsid w:val="00877D27"/>
    <w:rsid w:val="00882A84"/>
    <w:rsid w:val="008914F1"/>
    <w:rsid w:val="00891BCA"/>
    <w:rsid w:val="008978B3"/>
    <w:rsid w:val="008A6160"/>
    <w:rsid w:val="008B15E5"/>
    <w:rsid w:val="008B293C"/>
    <w:rsid w:val="008B78B1"/>
    <w:rsid w:val="008C3E1A"/>
    <w:rsid w:val="008C4438"/>
    <w:rsid w:val="008C50DD"/>
    <w:rsid w:val="008D0DC8"/>
    <w:rsid w:val="008D4F0F"/>
    <w:rsid w:val="008D7C4D"/>
    <w:rsid w:val="008E0F22"/>
    <w:rsid w:val="008E6CD4"/>
    <w:rsid w:val="008F455A"/>
    <w:rsid w:val="008F6028"/>
    <w:rsid w:val="008F7304"/>
    <w:rsid w:val="00903266"/>
    <w:rsid w:val="00903940"/>
    <w:rsid w:val="00904654"/>
    <w:rsid w:val="00905192"/>
    <w:rsid w:val="00912AA9"/>
    <w:rsid w:val="00913EF2"/>
    <w:rsid w:val="00915CA6"/>
    <w:rsid w:val="00917172"/>
    <w:rsid w:val="009179FF"/>
    <w:rsid w:val="009222A5"/>
    <w:rsid w:val="00930BC5"/>
    <w:rsid w:val="00931AF9"/>
    <w:rsid w:val="009355DD"/>
    <w:rsid w:val="009425B8"/>
    <w:rsid w:val="00956D37"/>
    <w:rsid w:val="00957A44"/>
    <w:rsid w:val="0096497F"/>
    <w:rsid w:val="0096710C"/>
    <w:rsid w:val="0096759A"/>
    <w:rsid w:val="00970A38"/>
    <w:rsid w:val="00973EB6"/>
    <w:rsid w:val="00981E42"/>
    <w:rsid w:val="009823B0"/>
    <w:rsid w:val="0098264F"/>
    <w:rsid w:val="009826BA"/>
    <w:rsid w:val="00983FF5"/>
    <w:rsid w:val="0099089D"/>
    <w:rsid w:val="0099468F"/>
    <w:rsid w:val="00997D00"/>
    <w:rsid w:val="009A0461"/>
    <w:rsid w:val="009A4657"/>
    <w:rsid w:val="009B1387"/>
    <w:rsid w:val="009B583A"/>
    <w:rsid w:val="009B7C48"/>
    <w:rsid w:val="009C0402"/>
    <w:rsid w:val="009C16AB"/>
    <w:rsid w:val="009D107B"/>
    <w:rsid w:val="009D1597"/>
    <w:rsid w:val="009D3608"/>
    <w:rsid w:val="009D431A"/>
    <w:rsid w:val="009D6023"/>
    <w:rsid w:val="009E0160"/>
    <w:rsid w:val="009E0CDC"/>
    <w:rsid w:val="009E1CA0"/>
    <w:rsid w:val="009E252F"/>
    <w:rsid w:val="009E423E"/>
    <w:rsid w:val="009F10A3"/>
    <w:rsid w:val="009F164D"/>
    <w:rsid w:val="009F3920"/>
    <w:rsid w:val="009F4159"/>
    <w:rsid w:val="009F5DDA"/>
    <w:rsid w:val="00A00A24"/>
    <w:rsid w:val="00A0200E"/>
    <w:rsid w:val="00A03C39"/>
    <w:rsid w:val="00A05A40"/>
    <w:rsid w:val="00A134C9"/>
    <w:rsid w:val="00A20A51"/>
    <w:rsid w:val="00A23E4E"/>
    <w:rsid w:val="00A2400A"/>
    <w:rsid w:val="00A25D54"/>
    <w:rsid w:val="00A30082"/>
    <w:rsid w:val="00A309BE"/>
    <w:rsid w:val="00A31119"/>
    <w:rsid w:val="00A41ABF"/>
    <w:rsid w:val="00A447F8"/>
    <w:rsid w:val="00A51AF2"/>
    <w:rsid w:val="00A6238B"/>
    <w:rsid w:val="00A63142"/>
    <w:rsid w:val="00A63DBC"/>
    <w:rsid w:val="00A65376"/>
    <w:rsid w:val="00A72ABF"/>
    <w:rsid w:val="00A7560F"/>
    <w:rsid w:val="00A75696"/>
    <w:rsid w:val="00A80792"/>
    <w:rsid w:val="00A80F8F"/>
    <w:rsid w:val="00A81B6A"/>
    <w:rsid w:val="00A81C6A"/>
    <w:rsid w:val="00A83ED7"/>
    <w:rsid w:val="00A860F7"/>
    <w:rsid w:val="00A87688"/>
    <w:rsid w:val="00A90A6E"/>
    <w:rsid w:val="00A91CA2"/>
    <w:rsid w:val="00A96BF9"/>
    <w:rsid w:val="00A9757B"/>
    <w:rsid w:val="00A977D6"/>
    <w:rsid w:val="00AA575F"/>
    <w:rsid w:val="00AB480B"/>
    <w:rsid w:val="00AB7A51"/>
    <w:rsid w:val="00AC43D2"/>
    <w:rsid w:val="00AD014B"/>
    <w:rsid w:val="00AD0726"/>
    <w:rsid w:val="00AD1149"/>
    <w:rsid w:val="00AD5B8F"/>
    <w:rsid w:val="00AE01E5"/>
    <w:rsid w:val="00AE736E"/>
    <w:rsid w:val="00AF1683"/>
    <w:rsid w:val="00AF172E"/>
    <w:rsid w:val="00AF5017"/>
    <w:rsid w:val="00AF790B"/>
    <w:rsid w:val="00B022F8"/>
    <w:rsid w:val="00B2445A"/>
    <w:rsid w:val="00B402DB"/>
    <w:rsid w:val="00B5255D"/>
    <w:rsid w:val="00B57391"/>
    <w:rsid w:val="00B820C8"/>
    <w:rsid w:val="00B82E0D"/>
    <w:rsid w:val="00B83632"/>
    <w:rsid w:val="00B90391"/>
    <w:rsid w:val="00B9079B"/>
    <w:rsid w:val="00B92EE9"/>
    <w:rsid w:val="00B9625D"/>
    <w:rsid w:val="00BA3F08"/>
    <w:rsid w:val="00BB024F"/>
    <w:rsid w:val="00BB03F8"/>
    <w:rsid w:val="00BB215D"/>
    <w:rsid w:val="00BB2C4F"/>
    <w:rsid w:val="00BE3ED5"/>
    <w:rsid w:val="00BE4D1C"/>
    <w:rsid w:val="00BE6974"/>
    <w:rsid w:val="00BE6DA7"/>
    <w:rsid w:val="00BF70D9"/>
    <w:rsid w:val="00C07082"/>
    <w:rsid w:val="00C10214"/>
    <w:rsid w:val="00C11921"/>
    <w:rsid w:val="00C21D37"/>
    <w:rsid w:val="00C22C53"/>
    <w:rsid w:val="00C23148"/>
    <w:rsid w:val="00C33B3D"/>
    <w:rsid w:val="00C3750B"/>
    <w:rsid w:val="00C46799"/>
    <w:rsid w:val="00C53E7E"/>
    <w:rsid w:val="00C5738D"/>
    <w:rsid w:val="00C61394"/>
    <w:rsid w:val="00C6583C"/>
    <w:rsid w:val="00C729D0"/>
    <w:rsid w:val="00C811A4"/>
    <w:rsid w:val="00C8411A"/>
    <w:rsid w:val="00C87088"/>
    <w:rsid w:val="00C9036C"/>
    <w:rsid w:val="00C94B4E"/>
    <w:rsid w:val="00CA1D27"/>
    <w:rsid w:val="00CA77FC"/>
    <w:rsid w:val="00CB2D47"/>
    <w:rsid w:val="00CC3C63"/>
    <w:rsid w:val="00CC4E11"/>
    <w:rsid w:val="00CC69B7"/>
    <w:rsid w:val="00CC7CF2"/>
    <w:rsid w:val="00CD29D2"/>
    <w:rsid w:val="00CD3F3D"/>
    <w:rsid w:val="00CD4F6D"/>
    <w:rsid w:val="00CD5E3F"/>
    <w:rsid w:val="00CE1600"/>
    <w:rsid w:val="00CE279F"/>
    <w:rsid w:val="00CF2F5F"/>
    <w:rsid w:val="00CF37C1"/>
    <w:rsid w:val="00CF6F3D"/>
    <w:rsid w:val="00D016C1"/>
    <w:rsid w:val="00D04138"/>
    <w:rsid w:val="00D1067E"/>
    <w:rsid w:val="00D148F7"/>
    <w:rsid w:val="00D270DC"/>
    <w:rsid w:val="00D319E2"/>
    <w:rsid w:val="00D32AD8"/>
    <w:rsid w:val="00D403D7"/>
    <w:rsid w:val="00D40804"/>
    <w:rsid w:val="00D5199D"/>
    <w:rsid w:val="00D531AD"/>
    <w:rsid w:val="00D53769"/>
    <w:rsid w:val="00D53E58"/>
    <w:rsid w:val="00D5604E"/>
    <w:rsid w:val="00D630B0"/>
    <w:rsid w:val="00D6359F"/>
    <w:rsid w:val="00D71755"/>
    <w:rsid w:val="00D746EE"/>
    <w:rsid w:val="00D84826"/>
    <w:rsid w:val="00D8746A"/>
    <w:rsid w:val="00D91029"/>
    <w:rsid w:val="00D95BFE"/>
    <w:rsid w:val="00DA1BA5"/>
    <w:rsid w:val="00DA4744"/>
    <w:rsid w:val="00DA672F"/>
    <w:rsid w:val="00DB4192"/>
    <w:rsid w:val="00DB7E4E"/>
    <w:rsid w:val="00DC4DE3"/>
    <w:rsid w:val="00DC518A"/>
    <w:rsid w:val="00DD00CA"/>
    <w:rsid w:val="00DD04FD"/>
    <w:rsid w:val="00DD3DBD"/>
    <w:rsid w:val="00DD72FA"/>
    <w:rsid w:val="00DE0836"/>
    <w:rsid w:val="00DE5A5B"/>
    <w:rsid w:val="00DE5BA0"/>
    <w:rsid w:val="00DF4B2E"/>
    <w:rsid w:val="00DF5B38"/>
    <w:rsid w:val="00DF7A1D"/>
    <w:rsid w:val="00E15F41"/>
    <w:rsid w:val="00E32156"/>
    <w:rsid w:val="00E34805"/>
    <w:rsid w:val="00E3545E"/>
    <w:rsid w:val="00E473B0"/>
    <w:rsid w:val="00E522FF"/>
    <w:rsid w:val="00E56658"/>
    <w:rsid w:val="00E5794B"/>
    <w:rsid w:val="00E57CEA"/>
    <w:rsid w:val="00E63E75"/>
    <w:rsid w:val="00E64CF6"/>
    <w:rsid w:val="00E658F0"/>
    <w:rsid w:val="00E750FE"/>
    <w:rsid w:val="00E75430"/>
    <w:rsid w:val="00E77F9C"/>
    <w:rsid w:val="00E80E2D"/>
    <w:rsid w:val="00E82099"/>
    <w:rsid w:val="00E83CE9"/>
    <w:rsid w:val="00E84997"/>
    <w:rsid w:val="00E87443"/>
    <w:rsid w:val="00E94555"/>
    <w:rsid w:val="00E976A1"/>
    <w:rsid w:val="00E97B1B"/>
    <w:rsid w:val="00EA1B7E"/>
    <w:rsid w:val="00EC07F8"/>
    <w:rsid w:val="00EC31F8"/>
    <w:rsid w:val="00ED39DF"/>
    <w:rsid w:val="00EE5809"/>
    <w:rsid w:val="00EF0A97"/>
    <w:rsid w:val="00EF4ED8"/>
    <w:rsid w:val="00EF5ED3"/>
    <w:rsid w:val="00F03772"/>
    <w:rsid w:val="00F0427D"/>
    <w:rsid w:val="00F06CBB"/>
    <w:rsid w:val="00F1176F"/>
    <w:rsid w:val="00F11FF3"/>
    <w:rsid w:val="00F15EEA"/>
    <w:rsid w:val="00F374DF"/>
    <w:rsid w:val="00F47192"/>
    <w:rsid w:val="00F51CF3"/>
    <w:rsid w:val="00F53760"/>
    <w:rsid w:val="00F552E4"/>
    <w:rsid w:val="00F55DE8"/>
    <w:rsid w:val="00F607F3"/>
    <w:rsid w:val="00F6283A"/>
    <w:rsid w:val="00F64312"/>
    <w:rsid w:val="00F654F0"/>
    <w:rsid w:val="00F84171"/>
    <w:rsid w:val="00F90EE2"/>
    <w:rsid w:val="00F932A9"/>
    <w:rsid w:val="00F95951"/>
    <w:rsid w:val="00FA24C6"/>
    <w:rsid w:val="00FA2F10"/>
    <w:rsid w:val="00FA3E53"/>
    <w:rsid w:val="00FA798A"/>
    <w:rsid w:val="00FB0C09"/>
    <w:rsid w:val="00FB6093"/>
    <w:rsid w:val="00FB7CAD"/>
    <w:rsid w:val="00FB7D9B"/>
    <w:rsid w:val="00FC5860"/>
    <w:rsid w:val="00FC6376"/>
    <w:rsid w:val="00FC79D5"/>
    <w:rsid w:val="00FD08D2"/>
    <w:rsid w:val="00FD2543"/>
    <w:rsid w:val="00FD41C9"/>
    <w:rsid w:val="00FD5C62"/>
    <w:rsid w:val="00FD7AD4"/>
    <w:rsid w:val="00FE1664"/>
    <w:rsid w:val="00FE3511"/>
    <w:rsid w:val="00FE696B"/>
    <w:rsid w:val="00FF0F6D"/>
    <w:rsid w:val="00FF24E4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B60E"/>
  <w15:docId w15:val="{8C4C5D92-DF31-45B2-BECB-D11073E0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4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720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472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9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5951"/>
  </w:style>
  <w:style w:type="paragraph" w:styleId="Stopka">
    <w:name w:val="footer"/>
    <w:basedOn w:val="Normalny"/>
    <w:link w:val="StopkaZnak"/>
    <w:uiPriority w:val="99"/>
    <w:unhideWhenUsed/>
    <w:rsid w:val="00F9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951"/>
  </w:style>
  <w:style w:type="paragraph" w:styleId="Tekstdymka">
    <w:name w:val="Balloon Text"/>
    <w:basedOn w:val="Normalny"/>
    <w:link w:val="TekstdymkaZnak"/>
    <w:uiPriority w:val="99"/>
    <w:semiHidden/>
    <w:unhideWhenUsed/>
    <w:rsid w:val="00C87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08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1E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E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E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E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E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Microsoft\Windows\Temporary%20Internet%20Files\Content.Outlook\4XCN58DD\SIWZ%20podesty%20jwwmjpib%20(3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106C-72C4-4901-B294-86D3A860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C:\Users\HP\AppData\Local\Microsoft\Windows\Temporary Internet Files\Content.Outlook\4XCN58DD\SIWZ podesty jwwmjpib (3).dotx</Template>
  <TotalTime>50</TotalTime>
  <Pages>8</Pages>
  <Words>2666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 Żoliborska Spółdzielnia Mieszkaniowa</Company>
  <LinksUpToDate>false</LinksUpToDate>
  <CharactersWithSpaces>18626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Grabowski Grzegorz</cp:lastModifiedBy>
  <cp:revision>17</cp:revision>
  <cp:lastPrinted>2015-03-26T11:42:00Z</cp:lastPrinted>
  <dcterms:created xsi:type="dcterms:W3CDTF">2025-06-11T09:36:00Z</dcterms:created>
  <dcterms:modified xsi:type="dcterms:W3CDTF">2025-07-24T10:30:00Z</dcterms:modified>
</cp:coreProperties>
</file>